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F8EE" w14:textId="77777777" w:rsidR="009924AA" w:rsidRDefault="009924AA" w:rsidP="009924AA">
      <w:pPr>
        <w:pStyle w:val="NoSpacing"/>
        <w:rPr>
          <w:rFonts w:cs="Times New Roman"/>
          <w:lang w:val="en-US"/>
        </w:rPr>
      </w:pPr>
      <w:r>
        <w:rPr>
          <w:rFonts w:cs="Times New Roman"/>
          <w:u w:val="single"/>
          <w:lang w:val="en-US"/>
        </w:rPr>
        <w:t>John HOWECHYN</w:t>
      </w:r>
      <w:r>
        <w:rPr>
          <w:rFonts w:cs="Times New Roman"/>
          <w:lang w:val="en-US"/>
        </w:rPr>
        <w:t xml:space="preserve">        (fl.1454)</w:t>
      </w:r>
    </w:p>
    <w:p w14:paraId="13419B67" w14:textId="77777777" w:rsidR="009924AA" w:rsidRDefault="009924AA" w:rsidP="009924AA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>of St.Mary Matfelon, Middlesex. Bowyer.</w:t>
      </w:r>
    </w:p>
    <w:p w14:paraId="56F38932" w14:textId="77777777" w:rsidR="009924AA" w:rsidRDefault="009924AA" w:rsidP="009924AA">
      <w:pPr>
        <w:pStyle w:val="NoSpacing"/>
        <w:rPr>
          <w:rFonts w:cs="Times New Roman"/>
          <w:lang w:val="en-US"/>
        </w:rPr>
      </w:pPr>
    </w:p>
    <w:p w14:paraId="57E327A4" w14:textId="77777777" w:rsidR="009924AA" w:rsidRDefault="009924AA" w:rsidP="009924AA">
      <w:pPr>
        <w:pStyle w:val="NoSpacing"/>
        <w:rPr>
          <w:rFonts w:cs="Times New Roman"/>
          <w:lang w:val="en-US"/>
        </w:rPr>
      </w:pPr>
    </w:p>
    <w:p w14:paraId="49E94052" w14:textId="77777777" w:rsidR="00D1434F" w:rsidRPr="00D1434F" w:rsidRDefault="00D1434F" w:rsidP="00D1434F">
      <w:pPr>
        <w:pStyle w:val="NoSpacing"/>
        <w:rPr>
          <w:rFonts w:cs="Times New Roman"/>
          <w:lang w:val="en-US"/>
        </w:rPr>
      </w:pPr>
      <w:r w:rsidRPr="00D1434F">
        <w:rPr>
          <w:rFonts w:cs="Times New Roman"/>
          <w:lang w:val="en-US"/>
        </w:rPr>
        <w:tab/>
        <w:t>1453</w:t>
      </w:r>
      <w:r w:rsidRPr="00D1434F">
        <w:rPr>
          <w:rFonts w:cs="Times New Roman"/>
          <w:lang w:val="en-US"/>
        </w:rPr>
        <w:tab/>
        <w:t>Thomas Canynges of London brought a plaint of making malicious</w:t>
      </w:r>
    </w:p>
    <w:p w14:paraId="14556CB3" w14:textId="77777777" w:rsidR="00D1434F" w:rsidRPr="00D1434F" w:rsidRDefault="00D1434F" w:rsidP="00D1434F">
      <w:pPr>
        <w:pStyle w:val="NoSpacing"/>
        <w:rPr>
          <w:rFonts w:cs="Times New Roman"/>
          <w:lang w:val="en-US"/>
        </w:rPr>
      </w:pPr>
      <w:r w:rsidRPr="00D1434F">
        <w:rPr>
          <w:rFonts w:cs="Times New Roman"/>
          <w:lang w:val="en-US"/>
        </w:rPr>
        <w:tab/>
      </w:r>
      <w:r w:rsidRPr="00D1434F">
        <w:rPr>
          <w:rFonts w:cs="Times New Roman"/>
          <w:lang w:val="en-US"/>
        </w:rPr>
        <w:tab/>
        <w:t>indictments against him and many others.</w:t>
      </w:r>
    </w:p>
    <w:p w14:paraId="7714A08E" w14:textId="2C37B983" w:rsidR="00D1434F" w:rsidRDefault="00D1434F" w:rsidP="00D1434F">
      <w:pPr>
        <w:pStyle w:val="NoSpacing"/>
        <w:rPr>
          <w:rFonts w:cs="Times New Roman"/>
          <w:lang w:val="en-US"/>
        </w:rPr>
      </w:pPr>
      <w:r w:rsidRPr="00D1434F">
        <w:rPr>
          <w:rFonts w:cs="Times New Roman"/>
          <w:lang w:val="en-US"/>
        </w:rPr>
        <w:tab/>
      </w:r>
      <w:r w:rsidRPr="00D1434F">
        <w:rPr>
          <w:rFonts w:cs="Times New Roman"/>
          <w:lang w:val="en-US"/>
        </w:rPr>
        <w:tab/>
        <w:t>( https://waalt.uh.edu/index.php/KB27/767 )</w:t>
      </w:r>
    </w:p>
    <w:p w14:paraId="4074AEAC" w14:textId="77777777" w:rsidR="009924AA" w:rsidRDefault="009924AA" w:rsidP="009924AA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1454</w:t>
      </w:r>
      <w:r>
        <w:rPr>
          <w:rFonts w:cs="Times New Roman"/>
          <w:lang w:val="en-US"/>
        </w:rPr>
        <w:tab/>
        <w:t>Thomas Canynges of London, grocer, brought a plaint of making false</w:t>
      </w:r>
    </w:p>
    <w:p w14:paraId="575DCC22" w14:textId="77777777" w:rsidR="009924AA" w:rsidRDefault="009924AA" w:rsidP="009924AA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>indictments and appeals against him- and many others.</w:t>
      </w:r>
    </w:p>
    <w:p w14:paraId="446D116A" w14:textId="77777777" w:rsidR="009924AA" w:rsidRDefault="009924AA" w:rsidP="009924AA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cs="Times New Roman"/>
            <w:lang w:val="en-US"/>
          </w:rPr>
          <w:t>https://waalt.uh.edu/index.php/KB27/771</w:t>
        </w:r>
      </w:hyperlink>
      <w:r>
        <w:rPr>
          <w:rFonts w:cs="Times New Roman"/>
          <w:lang w:val="en-US"/>
        </w:rPr>
        <w:t xml:space="preserve"> )</w:t>
      </w:r>
    </w:p>
    <w:p w14:paraId="2741D9EA" w14:textId="77777777" w:rsidR="009924AA" w:rsidRDefault="009924AA" w:rsidP="009924AA">
      <w:pPr>
        <w:pStyle w:val="NoSpacing"/>
        <w:rPr>
          <w:rFonts w:cs="Times New Roman"/>
          <w:lang w:val="en-US"/>
        </w:rPr>
      </w:pPr>
    </w:p>
    <w:p w14:paraId="2451A7A6" w14:textId="77777777" w:rsidR="009924AA" w:rsidRDefault="009924AA" w:rsidP="009924AA">
      <w:pPr>
        <w:pStyle w:val="NoSpacing"/>
        <w:rPr>
          <w:rFonts w:cs="Times New Roman"/>
          <w:lang w:val="en-US"/>
        </w:rPr>
      </w:pPr>
    </w:p>
    <w:p w14:paraId="2A72DE48" w14:textId="13C637DE" w:rsidR="00D1434F" w:rsidRDefault="009924AA" w:rsidP="00D1434F">
      <w:pPr>
        <w:pStyle w:val="NoSpacing"/>
      </w:pPr>
      <w:r>
        <w:t>21 December 2025</w:t>
      </w:r>
    </w:p>
    <w:p w14:paraId="7C02C8C3" w14:textId="039110F5" w:rsidR="00D1434F" w:rsidRPr="009924AA" w:rsidRDefault="00D1434F" w:rsidP="00D1434F">
      <w:pPr>
        <w:pStyle w:val="NoSpacing"/>
      </w:pPr>
      <w:r>
        <w:t>11 May 2026</w:t>
      </w:r>
    </w:p>
    <w:sectPr w:rsidR="00D1434F" w:rsidRPr="00992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90D4" w14:textId="77777777" w:rsidR="00957FD7" w:rsidRDefault="00957FD7" w:rsidP="00086E2C">
      <w:pPr>
        <w:spacing w:after="0" w:line="240" w:lineRule="auto"/>
      </w:pPr>
      <w:r>
        <w:separator/>
      </w:r>
    </w:p>
  </w:endnote>
  <w:endnote w:type="continuationSeparator" w:id="0">
    <w:p w14:paraId="303511FD" w14:textId="77777777" w:rsidR="00957FD7" w:rsidRDefault="00957FD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1D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62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E6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2909" w14:textId="77777777" w:rsidR="00957FD7" w:rsidRDefault="00957FD7" w:rsidP="00086E2C">
      <w:pPr>
        <w:spacing w:after="0" w:line="240" w:lineRule="auto"/>
      </w:pPr>
      <w:r>
        <w:separator/>
      </w:r>
    </w:p>
  </w:footnote>
  <w:footnote w:type="continuationSeparator" w:id="0">
    <w:p w14:paraId="358466C8" w14:textId="77777777" w:rsidR="00957FD7" w:rsidRDefault="00957FD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17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0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84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AA"/>
    <w:rsid w:val="00086E2C"/>
    <w:rsid w:val="000A2E7A"/>
    <w:rsid w:val="002244B7"/>
    <w:rsid w:val="00314D94"/>
    <w:rsid w:val="00617568"/>
    <w:rsid w:val="00664ECB"/>
    <w:rsid w:val="006E68FA"/>
    <w:rsid w:val="00957FD7"/>
    <w:rsid w:val="009924AA"/>
    <w:rsid w:val="00B879C4"/>
    <w:rsid w:val="00D1434F"/>
    <w:rsid w:val="00DF60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D37E9"/>
  <w15:chartTrackingRefBased/>
  <w15:docId w15:val="{74E2EB90-852E-4F31-A0F2-56E2922B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1434F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924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2025-12-21T18:45:00Z</dcterms:created>
  <dcterms:modified xsi:type="dcterms:W3CDTF">2026-05-11T12:00:00Z</dcterms:modified>
</cp:coreProperties>
</file>