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F3C7" w14:textId="77777777" w:rsidR="009834E4" w:rsidRDefault="009834E4" w:rsidP="009834E4">
      <w:pPr>
        <w:pStyle w:val="NoSpacing"/>
      </w:pPr>
      <w:r>
        <w:rPr>
          <w:u w:val="single"/>
        </w:rPr>
        <w:t>David ap HOWELL</w:t>
      </w:r>
      <w:r>
        <w:t xml:space="preserve">     (fl.1463)</w:t>
      </w:r>
    </w:p>
    <w:p w14:paraId="24A606EA" w14:textId="77777777" w:rsidR="009834E4" w:rsidRDefault="009834E4" w:rsidP="009834E4">
      <w:pPr>
        <w:pStyle w:val="NoSpacing"/>
      </w:pPr>
      <w:r>
        <w:t>late of Oving, Buckinghamshire. Gentleman.</w:t>
      </w:r>
    </w:p>
    <w:p w14:paraId="10640EE2" w14:textId="77777777" w:rsidR="009834E4" w:rsidRDefault="009834E4" w:rsidP="009834E4">
      <w:pPr>
        <w:pStyle w:val="NoSpacing"/>
      </w:pPr>
    </w:p>
    <w:p w14:paraId="699BBFB4" w14:textId="77777777" w:rsidR="009834E4" w:rsidRDefault="009834E4" w:rsidP="009834E4">
      <w:pPr>
        <w:pStyle w:val="NoSpacing"/>
      </w:pPr>
    </w:p>
    <w:p w14:paraId="171640CC" w14:textId="77777777" w:rsidR="009834E4" w:rsidRDefault="009834E4" w:rsidP="009834E4">
      <w:pPr>
        <w:pStyle w:val="NoSpacing"/>
      </w:pPr>
      <w:r>
        <w:t>28 Feb.1463</w:t>
      </w:r>
      <w:r>
        <w:tab/>
        <w:t>He was granted a general pardon of all offences committed by him before</w:t>
      </w:r>
    </w:p>
    <w:p w14:paraId="4BC094DF" w14:textId="77777777" w:rsidR="009834E4" w:rsidRDefault="009834E4" w:rsidP="009834E4">
      <w:pPr>
        <w:pStyle w:val="NoSpacing"/>
      </w:pPr>
      <w:r>
        <w:tab/>
      </w:r>
      <w:r>
        <w:tab/>
        <w:t>21 February.   (C.P.R. 1461-67 p.219)</w:t>
      </w:r>
    </w:p>
    <w:p w14:paraId="361C02C8" w14:textId="77777777" w:rsidR="009834E4" w:rsidRDefault="009834E4" w:rsidP="009834E4">
      <w:pPr>
        <w:pStyle w:val="NoSpacing"/>
      </w:pPr>
    </w:p>
    <w:p w14:paraId="6BA38F57" w14:textId="77777777" w:rsidR="009834E4" w:rsidRDefault="009834E4" w:rsidP="009834E4">
      <w:pPr>
        <w:pStyle w:val="NoSpacing"/>
      </w:pPr>
    </w:p>
    <w:p w14:paraId="7CBEF0E4" w14:textId="77777777" w:rsidR="009834E4" w:rsidRDefault="009834E4" w:rsidP="009834E4">
      <w:pPr>
        <w:pStyle w:val="NoSpacing"/>
      </w:pPr>
      <w:r>
        <w:t>21 November 2025</w:t>
      </w:r>
    </w:p>
    <w:p w14:paraId="59DA8CE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18B4" w14:textId="77777777" w:rsidR="009834E4" w:rsidRDefault="009834E4" w:rsidP="00086E2C">
      <w:pPr>
        <w:spacing w:after="0" w:line="240" w:lineRule="auto"/>
      </w:pPr>
      <w:r>
        <w:separator/>
      </w:r>
    </w:p>
  </w:endnote>
  <w:endnote w:type="continuationSeparator" w:id="0">
    <w:p w14:paraId="7294A9A8" w14:textId="77777777" w:rsidR="009834E4" w:rsidRDefault="009834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8A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56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7B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277A" w14:textId="77777777" w:rsidR="009834E4" w:rsidRDefault="009834E4" w:rsidP="00086E2C">
      <w:pPr>
        <w:spacing w:after="0" w:line="240" w:lineRule="auto"/>
      </w:pPr>
      <w:r>
        <w:separator/>
      </w:r>
    </w:p>
  </w:footnote>
  <w:footnote w:type="continuationSeparator" w:id="0">
    <w:p w14:paraId="08567154" w14:textId="77777777" w:rsidR="009834E4" w:rsidRDefault="009834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496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75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68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E4"/>
    <w:rsid w:val="00086E2C"/>
    <w:rsid w:val="000A2E7A"/>
    <w:rsid w:val="002244B7"/>
    <w:rsid w:val="00314D94"/>
    <w:rsid w:val="00617568"/>
    <w:rsid w:val="006E68FA"/>
    <w:rsid w:val="009834E4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230F"/>
  <w15:chartTrackingRefBased/>
  <w15:docId w15:val="{FA8355B9-8A60-4901-A425-7010F05A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34E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174</Characters>
  <Application>Microsoft Office Word</Application>
  <DocSecurity>0</DocSecurity>
  <Lines>9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2025-12-04T21:01:00Z</dcterms:created>
  <dcterms:modified xsi:type="dcterms:W3CDTF">2025-12-04T21:02:00Z</dcterms:modified>
</cp:coreProperties>
</file>