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D2B4" w14:textId="77777777" w:rsidR="00600E32" w:rsidRDefault="00600E32" w:rsidP="00600E32">
      <w:pPr>
        <w:pStyle w:val="NoSpacing"/>
      </w:pPr>
      <w:r>
        <w:rPr>
          <w:u w:val="single"/>
        </w:rPr>
        <w:t>John ap HOWELL</w:t>
      </w:r>
      <w:r>
        <w:t xml:space="preserve">       (fl.1463)</w:t>
      </w:r>
    </w:p>
    <w:p w14:paraId="13A10974" w14:textId="77777777" w:rsidR="00600E32" w:rsidRDefault="00600E32" w:rsidP="00600E32">
      <w:pPr>
        <w:pStyle w:val="NoSpacing"/>
      </w:pPr>
      <w:r>
        <w:t>of Southwark. Yeoman.</w:t>
      </w:r>
    </w:p>
    <w:p w14:paraId="23F45440" w14:textId="77777777" w:rsidR="00600E32" w:rsidRDefault="00600E32" w:rsidP="00600E32">
      <w:pPr>
        <w:pStyle w:val="NoSpacing"/>
      </w:pPr>
    </w:p>
    <w:p w14:paraId="6F50DC0F" w14:textId="77777777" w:rsidR="00600E32" w:rsidRDefault="00600E32" w:rsidP="00600E32">
      <w:pPr>
        <w:pStyle w:val="NoSpacing"/>
      </w:pPr>
    </w:p>
    <w:p w14:paraId="0C17303A" w14:textId="77777777" w:rsidR="00600E32" w:rsidRDefault="00600E32" w:rsidP="00600E32">
      <w:pPr>
        <w:pStyle w:val="NoSpacing"/>
      </w:pPr>
      <w:r>
        <w:tab/>
        <w:t>1463</w:t>
      </w:r>
      <w:r>
        <w:tab/>
        <w:t>The King indicted him for felony.</w:t>
      </w:r>
    </w:p>
    <w:p w14:paraId="70A1CF73" w14:textId="77777777" w:rsidR="00600E32" w:rsidRDefault="00600E32" w:rsidP="00600E32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AA05954" w14:textId="77777777" w:rsidR="00600E32" w:rsidRDefault="00600E32" w:rsidP="00600E32">
      <w:pPr>
        <w:pStyle w:val="NoSpacing"/>
      </w:pPr>
    </w:p>
    <w:p w14:paraId="448FAA61" w14:textId="77777777" w:rsidR="00600E32" w:rsidRDefault="00600E32" w:rsidP="00600E32">
      <w:pPr>
        <w:pStyle w:val="NoSpacing"/>
      </w:pPr>
    </w:p>
    <w:p w14:paraId="3503285A" w14:textId="0E98CE1B" w:rsidR="00617568" w:rsidRPr="00086E2C" w:rsidRDefault="00600E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78798" w14:textId="77777777" w:rsidR="00600E32" w:rsidRDefault="00600E32" w:rsidP="00086E2C">
      <w:pPr>
        <w:spacing w:after="0" w:line="240" w:lineRule="auto"/>
      </w:pPr>
      <w:r>
        <w:separator/>
      </w:r>
    </w:p>
  </w:endnote>
  <w:endnote w:type="continuationSeparator" w:id="0">
    <w:p w14:paraId="19FF077D" w14:textId="77777777" w:rsidR="00600E32" w:rsidRDefault="00600E3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57C4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AE7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043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E6E51" w14:textId="77777777" w:rsidR="00600E32" w:rsidRDefault="00600E32" w:rsidP="00086E2C">
      <w:pPr>
        <w:spacing w:after="0" w:line="240" w:lineRule="auto"/>
      </w:pPr>
      <w:r>
        <w:separator/>
      </w:r>
    </w:p>
  </w:footnote>
  <w:footnote w:type="continuationSeparator" w:id="0">
    <w:p w14:paraId="419A94F5" w14:textId="77777777" w:rsidR="00600E32" w:rsidRDefault="00600E3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7AE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50A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E1A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32"/>
    <w:rsid w:val="00086E2C"/>
    <w:rsid w:val="000A2E7A"/>
    <w:rsid w:val="002244B7"/>
    <w:rsid w:val="00314D94"/>
    <w:rsid w:val="00317260"/>
    <w:rsid w:val="00600E32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BBC3"/>
  <w15:chartTrackingRefBased/>
  <w15:docId w15:val="{13F2BD04-E8A6-447F-9998-BA7C6102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00E3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00E3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186</Characters>
  <Application>Microsoft Office Word</Application>
  <DocSecurity>0</DocSecurity>
  <Lines>15</Lines>
  <Paragraphs>8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2025-11-20T20:35:00Z</dcterms:created>
  <dcterms:modified xsi:type="dcterms:W3CDTF">2025-11-20T20:36:00Z</dcterms:modified>
</cp:coreProperties>
</file>