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1BFB4" w14:textId="77777777" w:rsidR="00196DC3" w:rsidRDefault="00196DC3" w:rsidP="00196DC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HOWES</w:t>
      </w:r>
      <w:r>
        <w:rPr>
          <w:rFonts w:cs="Times New Roman"/>
          <w:szCs w:val="24"/>
        </w:rPr>
        <w:t xml:space="preserve">      (fl.1453)</w:t>
      </w:r>
    </w:p>
    <w:p w14:paraId="61B42E5C" w14:textId="77777777" w:rsidR="00196DC3" w:rsidRDefault="00196DC3" w:rsidP="00196DC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Clerk.</w:t>
      </w:r>
    </w:p>
    <w:p w14:paraId="586374AF" w14:textId="77777777" w:rsidR="00196DC3" w:rsidRDefault="00196DC3" w:rsidP="00196DC3">
      <w:pPr>
        <w:pStyle w:val="NoSpacing"/>
        <w:rPr>
          <w:rFonts w:cs="Times New Roman"/>
          <w:szCs w:val="24"/>
        </w:rPr>
      </w:pPr>
    </w:p>
    <w:p w14:paraId="7A8041AD" w14:textId="77777777" w:rsidR="00196DC3" w:rsidRDefault="00196DC3" w:rsidP="00196DC3">
      <w:pPr>
        <w:pStyle w:val="NoSpacing"/>
        <w:rPr>
          <w:rFonts w:cs="Times New Roman"/>
          <w:szCs w:val="24"/>
        </w:rPr>
      </w:pPr>
    </w:p>
    <w:p w14:paraId="25647D77" w14:textId="77777777" w:rsidR="00196DC3" w:rsidRDefault="00196DC3" w:rsidP="00196DC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Oct.1453</w:t>
      </w:r>
      <w:r>
        <w:rPr>
          <w:rFonts w:cs="Times New Roman"/>
          <w:szCs w:val="24"/>
        </w:rPr>
        <w:tab/>
        <w:t xml:space="preserve">He was pardoned for not appearing to answer Richard </w:t>
      </w:r>
      <w:proofErr w:type="gramStart"/>
      <w:r>
        <w:rPr>
          <w:rFonts w:cs="Times New Roman"/>
          <w:szCs w:val="24"/>
        </w:rPr>
        <w:t>Boonde of Bradwell</w:t>
      </w:r>
      <w:proofErr w:type="gramEnd"/>
      <w:r>
        <w:rPr>
          <w:rFonts w:cs="Times New Roman"/>
          <w:szCs w:val="24"/>
        </w:rPr>
        <w:t>,</w:t>
      </w:r>
    </w:p>
    <w:p w14:paraId="1B2DFC33" w14:textId="77777777" w:rsidR="00196DC3" w:rsidRDefault="00196DC3" w:rsidP="00196DC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Essex(q.v.).    (C.P.R. 1452-61 p.128)</w:t>
      </w:r>
    </w:p>
    <w:p w14:paraId="4E30EC52" w14:textId="77777777" w:rsidR="00196DC3" w:rsidRDefault="00196DC3" w:rsidP="00196DC3">
      <w:pPr>
        <w:pStyle w:val="NoSpacing"/>
        <w:rPr>
          <w:rFonts w:cs="Times New Roman"/>
          <w:szCs w:val="24"/>
        </w:rPr>
      </w:pPr>
    </w:p>
    <w:p w14:paraId="45E6DDAE" w14:textId="77777777" w:rsidR="00196DC3" w:rsidRDefault="00196DC3" w:rsidP="00196DC3">
      <w:pPr>
        <w:pStyle w:val="NoSpacing"/>
        <w:rPr>
          <w:rFonts w:cs="Times New Roman"/>
          <w:szCs w:val="24"/>
        </w:rPr>
      </w:pPr>
    </w:p>
    <w:p w14:paraId="44D33886" w14:textId="77777777" w:rsidR="00196DC3" w:rsidRDefault="00196DC3" w:rsidP="00196DC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November 2025</w:t>
      </w:r>
    </w:p>
    <w:p w14:paraId="0B81B3F1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668AA" w14:textId="77777777" w:rsidR="00196DC3" w:rsidRDefault="00196DC3" w:rsidP="00086E2C">
      <w:pPr>
        <w:spacing w:after="0" w:line="240" w:lineRule="auto"/>
      </w:pPr>
      <w:r>
        <w:separator/>
      </w:r>
    </w:p>
  </w:endnote>
  <w:endnote w:type="continuationSeparator" w:id="0">
    <w:p w14:paraId="77887CBD" w14:textId="77777777" w:rsidR="00196DC3" w:rsidRDefault="00196DC3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2F464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EAD26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719EB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D9571" w14:textId="77777777" w:rsidR="00196DC3" w:rsidRDefault="00196DC3" w:rsidP="00086E2C">
      <w:pPr>
        <w:spacing w:after="0" w:line="240" w:lineRule="auto"/>
      </w:pPr>
      <w:r>
        <w:separator/>
      </w:r>
    </w:p>
  </w:footnote>
  <w:footnote w:type="continuationSeparator" w:id="0">
    <w:p w14:paraId="25E5CCF5" w14:textId="77777777" w:rsidR="00196DC3" w:rsidRDefault="00196DC3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B5335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B1413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7F337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DC3"/>
    <w:rsid w:val="00086E2C"/>
    <w:rsid w:val="000A2E7A"/>
    <w:rsid w:val="00196DC3"/>
    <w:rsid w:val="002244B7"/>
    <w:rsid w:val="00314D94"/>
    <w:rsid w:val="00617568"/>
    <w:rsid w:val="006E68FA"/>
    <w:rsid w:val="00BF3715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1D5A0"/>
  <w15:chartTrackingRefBased/>
  <w15:docId w15:val="{92C01654-785A-4C18-BF97-FFFA7CEE4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196DC3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29</Words>
  <Characters>153</Characters>
  <Application>Microsoft Office Word</Application>
  <DocSecurity>0</DocSecurity>
  <Lines>8</Lines>
  <Paragraphs>4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2025-11-26T00:08:00Z</dcterms:created>
  <dcterms:modified xsi:type="dcterms:W3CDTF">2025-11-26T00:09:00Z</dcterms:modified>
</cp:coreProperties>
</file>