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A06F" w14:textId="77777777" w:rsidR="005026E2" w:rsidRDefault="005026E2" w:rsidP="005026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Nigel HOZE</w:t>
      </w:r>
      <w:r>
        <w:rPr>
          <w:rFonts w:cs="Times New Roman"/>
          <w:szCs w:val="24"/>
        </w:rPr>
        <w:t xml:space="preserve">      (fl.1457)</w:t>
      </w:r>
    </w:p>
    <w:p w14:paraId="248DC214" w14:textId="77777777" w:rsidR="005026E2" w:rsidRDefault="005026E2" w:rsidP="005026E2">
      <w:pPr>
        <w:pStyle w:val="NoSpacing"/>
        <w:rPr>
          <w:rFonts w:cs="Times New Roman"/>
          <w:szCs w:val="24"/>
        </w:rPr>
      </w:pPr>
    </w:p>
    <w:p w14:paraId="6D5B4790" w14:textId="77777777" w:rsidR="005026E2" w:rsidRDefault="005026E2" w:rsidP="005026E2">
      <w:pPr>
        <w:pStyle w:val="NoSpacing"/>
        <w:rPr>
          <w:rFonts w:cs="Times New Roman"/>
          <w:szCs w:val="24"/>
        </w:rPr>
      </w:pPr>
    </w:p>
    <w:p w14:paraId="61D55865" w14:textId="77777777" w:rsidR="005026E2" w:rsidRDefault="005026E2" w:rsidP="005026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0AD08E9" w14:textId="77777777" w:rsidR="005026E2" w:rsidRDefault="005026E2" w:rsidP="005026E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193BB3E7" w14:textId="77777777" w:rsidR="005026E2" w:rsidRDefault="005026E2" w:rsidP="005026E2">
      <w:pPr>
        <w:pStyle w:val="NoSpacing"/>
        <w:rPr>
          <w:rFonts w:cs="Times New Roman"/>
          <w:szCs w:val="24"/>
        </w:rPr>
      </w:pPr>
    </w:p>
    <w:p w14:paraId="227175EB" w14:textId="77777777" w:rsidR="005026E2" w:rsidRDefault="005026E2" w:rsidP="005026E2">
      <w:pPr>
        <w:pStyle w:val="NoSpacing"/>
        <w:rPr>
          <w:rFonts w:cs="Times New Roman"/>
          <w:szCs w:val="24"/>
        </w:rPr>
      </w:pPr>
    </w:p>
    <w:p w14:paraId="75C57968" w14:textId="77777777" w:rsidR="005026E2" w:rsidRDefault="005026E2" w:rsidP="005026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7E34C8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2A19" w14:textId="77777777" w:rsidR="005026E2" w:rsidRDefault="005026E2" w:rsidP="009139A6">
      <w:r>
        <w:separator/>
      </w:r>
    </w:p>
  </w:endnote>
  <w:endnote w:type="continuationSeparator" w:id="0">
    <w:p w14:paraId="1432E2E8" w14:textId="77777777" w:rsidR="005026E2" w:rsidRDefault="005026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62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28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6E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C9CB" w14:textId="77777777" w:rsidR="005026E2" w:rsidRDefault="005026E2" w:rsidP="009139A6">
      <w:r>
        <w:separator/>
      </w:r>
    </w:p>
  </w:footnote>
  <w:footnote w:type="continuationSeparator" w:id="0">
    <w:p w14:paraId="574763E8" w14:textId="77777777" w:rsidR="005026E2" w:rsidRDefault="005026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BD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20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6A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E2"/>
    <w:rsid w:val="000666E0"/>
    <w:rsid w:val="000A2E7A"/>
    <w:rsid w:val="001307AC"/>
    <w:rsid w:val="00190DFA"/>
    <w:rsid w:val="002510B7"/>
    <w:rsid w:val="00270799"/>
    <w:rsid w:val="002737D5"/>
    <w:rsid w:val="00357E4A"/>
    <w:rsid w:val="005026E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2836"/>
  <w15:chartTrackingRefBased/>
  <w15:docId w15:val="{11F1E7E7-E714-413B-B2A5-586E7FFB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2025-07-20T20:29:00Z</dcterms:created>
  <dcterms:modified xsi:type="dcterms:W3CDTF">2025-07-20T20:30:00Z</dcterms:modified>
</cp:coreProperties>
</file>