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5338" w14:textId="77777777" w:rsidR="007231AA" w:rsidRDefault="007231AA" w:rsidP="007231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HUCHYN</w:t>
      </w:r>
      <w:r>
        <w:rPr>
          <w:rFonts w:cs="Times New Roman"/>
          <w:szCs w:val="24"/>
        </w:rPr>
        <w:t xml:space="preserve">      (fl.1465)</w:t>
      </w:r>
    </w:p>
    <w:p w14:paraId="1F0D5B39" w14:textId="77777777" w:rsidR="007231AA" w:rsidRDefault="007231AA" w:rsidP="007231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St.Maudet</w:t>
      </w:r>
      <w:proofErr w:type="spellEnd"/>
      <w:r>
        <w:rPr>
          <w:rFonts w:cs="Times New Roman"/>
          <w:szCs w:val="24"/>
        </w:rPr>
        <w:t>, Cornwall. Yeoman.</w:t>
      </w:r>
    </w:p>
    <w:p w14:paraId="5E714A69" w14:textId="77777777" w:rsidR="007231AA" w:rsidRDefault="007231AA" w:rsidP="007231AA">
      <w:pPr>
        <w:pStyle w:val="NoSpacing"/>
        <w:rPr>
          <w:rFonts w:cs="Times New Roman"/>
          <w:szCs w:val="24"/>
        </w:rPr>
      </w:pPr>
    </w:p>
    <w:p w14:paraId="3B407A88" w14:textId="77777777" w:rsidR="007231AA" w:rsidRDefault="007231AA" w:rsidP="007231AA">
      <w:pPr>
        <w:pStyle w:val="NoSpacing"/>
        <w:rPr>
          <w:rFonts w:cs="Times New Roman"/>
          <w:szCs w:val="24"/>
        </w:rPr>
      </w:pPr>
    </w:p>
    <w:p w14:paraId="33A98BD3" w14:textId="77777777" w:rsidR="007231AA" w:rsidRDefault="007231AA" w:rsidP="007231AA">
      <w:pPr>
        <w:pStyle w:val="NoSpacing"/>
        <w:ind w:left="144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John Tredenek, junior(q.v.), made a plaint of an appeal </w:t>
      </w:r>
      <w:proofErr w:type="gramStart"/>
      <w:r>
        <w:rPr>
          <w:rFonts w:cs="Times New Roman"/>
          <w:szCs w:val="24"/>
          <w:lang w:val="en-GB"/>
        </w:rPr>
        <w:t>of</w:t>
      </w:r>
      <w:proofErr w:type="gramEnd"/>
      <w:r>
        <w:rPr>
          <w:rFonts w:cs="Times New Roman"/>
          <w:szCs w:val="24"/>
          <w:lang w:val="en-GB"/>
        </w:rPr>
        <w:t xml:space="preserve"> robbery against him and 11 others.</w:t>
      </w:r>
    </w:p>
    <w:p w14:paraId="0A65DE05" w14:textId="77777777" w:rsidR="007231AA" w:rsidRDefault="007231AA" w:rsidP="007231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1031A6C" w14:textId="77777777" w:rsidR="007231AA" w:rsidRDefault="007231AA" w:rsidP="007231AA">
      <w:pPr>
        <w:pStyle w:val="NoSpacing"/>
        <w:rPr>
          <w:rFonts w:cs="Times New Roman"/>
          <w:szCs w:val="24"/>
          <w:lang w:val="en-GB"/>
        </w:rPr>
      </w:pPr>
    </w:p>
    <w:p w14:paraId="6F1941FA" w14:textId="77777777" w:rsidR="007231AA" w:rsidRDefault="007231AA" w:rsidP="007231AA">
      <w:pPr>
        <w:pStyle w:val="NoSpacing"/>
        <w:rPr>
          <w:rFonts w:cs="Times New Roman"/>
          <w:szCs w:val="24"/>
          <w:lang w:val="en-GB"/>
        </w:rPr>
      </w:pPr>
    </w:p>
    <w:p w14:paraId="3704FC1F" w14:textId="77777777" w:rsidR="007231AA" w:rsidRDefault="007231AA" w:rsidP="007231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230B46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082C" w14:textId="77777777" w:rsidR="007231AA" w:rsidRDefault="007231AA" w:rsidP="00086E2C">
      <w:pPr>
        <w:spacing w:after="0" w:line="240" w:lineRule="auto"/>
      </w:pPr>
      <w:r>
        <w:separator/>
      </w:r>
    </w:p>
  </w:endnote>
  <w:endnote w:type="continuationSeparator" w:id="0">
    <w:p w14:paraId="79682A1C" w14:textId="77777777" w:rsidR="007231AA" w:rsidRDefault="007231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52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12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E96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9731" w14:textId="77777777" w:rsidR="007231AA" w:rsidRDefault="007231AA" w:rsidP="00086E2C">
      <w:pPr>
        <w:spacing w:after="0" w:line="240" w:lineRule="auto"/>
      </w:pPr>
      <w:r>
        <w:separator/>
      </w:r>
    </w:p>
  </w:footnote>
  <w:footnote w:type="continuationSeparator" w:id="0">
    <w:p w14:paraId="52B8B1EA" w14:textId="77777777" w:rsidR="007231AA" w:rsidRDefault="007231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8C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1C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00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AA"/>
    <w:rsid w:val="00086E2C"/>
    <w:rsid w:val="000A2E7A"/>
    <w:rsid w:val="002244B7"/>
    <w:rsid w:val="00314D94"/>
    <w:rsid w:val="00617568"/>
    <w:rsid w:val="006E68FA"/>
    <w:rsid w:val="007231AA"/>
    <w:rsid w:val="0081102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9F95"/>
  <w15:chartTrackingRefBased/>
  <w15:docId w15:val="{DAD9CE31-DB4D-416D-BD40-5C87B64F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231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231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30</Words>
  <Characters>183</Characters>
  <Application>Microsoft Office Word</Application>
  <DocSecurity>0</DocSecurity>
  <Lines>10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2025-11-22T22:58:00Z</dcterms:created>
  <dcterms:modified xsi:type="dcterms:W3CDTF">2025-11-22T23:04:00Z</dcterms:modified>
</cp:coreProperties>
</file>