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79CB" w14:textId="77777777" w:rsidR="00DE7453" w:rsidRDefault="00DE7453" w:rsidP="00DE7453">
      <w:pPr>
        <w:pStyle w:val="NoSpacing"/>
      </w:pPr>
      <w:r>
        <w:rPr>
          <w:u w:val="single"/>
        </w:rPr>
        <w:t>William HUCHYN</w:t>
      </w:r>
      <w:r>
        <w:t xml:space="preserve">      (fl.1416)</w:t>
      </w:r>
    </w:p>
    <w:p w14:paraId="441D4D78" w14:textId="77777777" w:rsidR="00DE7453" w:rsidRDefault="00DE7453" w:rsidP="00DE7453">
      <w:pPr>
        <w:pStyle w:val="NoSpacing"/>
      </w:pPr>
      <w:r>
        <w:t>of Swanage.</w:t>
      </w:r>
    </w:p>
    <w:p w14:paraId="3331BD93" w14:textId="77777777" w:rsidR="00DE7453" w:rsidRDefault="00DE7453" w:rsidP="00DE7453">
      <w:pPr>
        <w:pStyle w:val="NoSpacing"/>
      </w:pPr>
    </w:p>
    <w:p w14:paraId="16428719" w14:textId="77777777" w:rsidR="00DE7453" w:rsidRDefault="00DE7453" w:rsidP="00DE7453">
      <w:pPr>
        <w:pStyle w:val="NoSpacing"/>
      </w:pPr>
    </w:p>
    <w:p w14:paraId="114583A1" w14:textId="77777777" w:rsidR="00DE7453" w:rsidRDefault="00DE7453" w:rsidP="00DE7453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Dorset</w:t>
      </w:r>
    </w:p>
    <w:p w14:paraId="32D77E26" w14:textId="77777777" w:rsidR="00DE7453" w:rsidRDefault="00DE7453" w:rsidP="00DE7453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00F364C" w14:textId="77777777" w:rsidR="00DE7453" w:rsidRPr="00FD1E72" w:rsidRDefault="00DE7453" w:rsidP="00DE7453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2A2C7D1" w14:textId="77777777" w:rsidR="00DE7453" w:rsidRDefault="00DE7453" w:rsidP="00DE7453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29D87E56" w14:textId="77777777" w:rsidR="00DE7453" w:rsidRDefault="00DE7453" w:rsidP="00DE7453">
      <w:pPr>
        <w:pStyle w:val="NoSpacing"/>
      </w:pPr>
    </w:p>
    <w:p w14:paraId="717361CF" w14:textId="77777777" w:rsidR="00DE7453" w:rsidRDefault="00DE7453" w:rsidP="00DE7453">
      <w:pPr>
        <w:pStyle w:val="NoSpacing"/>
      </w:pPr>
    </w:p>
    <w:p w14:paraId="727C47B8" w14:textId="77777777" w:rsidR="00DE7453" w:rsidRDefault="00DE7453" w:rsidP="00DE7453">
      <w:pPr>
        <w:pStyle w:val="NoSpacing"/>
      </w:pPr>
      <w:r>
        <w:t>20 July 2025</w:t>
      </w:r>
    </w:p>
    <w:p w14:paraId="50B995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5CB0" w14:textId="77777777" w:rsidR="00DE7453" w:rsidRDefault="00DE7453" w:rsidP="009139A6">
      <w:r>
        <w:separator/>
      </w:r>
    </w:p>
  </w:endnote>
  <w:endnote w:type="continuationSeparator" w:id="0">
    <w:p w14:paraId="03672204" w14:textId="77777777" w:rsidR="00DE7453" w:rsidRDefault="00DE74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6A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2C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80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FABE" w14:textId="77777777" w:rsidR="00DE7453" w:rsidRDefault="00DE7453" w:rsidP="009139A6">
      <w:r>
        <w:separator/>
      </w:r>
    </w:p>
  </w:footnote>
  <w:footnote w:type="continuationSeparator" w:id="0">
    <w:p w14:paraId="37ED57E0" w14:textId="77777777" w:rsidR="00DE7453" w:rsidRDefault="00DE74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60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8B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05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5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DE7453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8F04"/>
  <w15:chartTrackingRefBased/>
  <w15:docId w15:val="{8CBA2958-77A5-4BD1-ADCE-CCD74CA6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2025-07-21T06:53:00Z</dcterms:created>
  <dcterms:modified xsi:type="dcterms:W3CDTF">2025-07-21T06:53:00Z</dcterms:modified>
</cp:coreProperties>
</file>