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086D" w14:textId="77777777" w:rsidR="006F1708" w:rsidRDefault="006F1708" w:rsidP="006F17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HUDSON</w:t>
      </w:r>
      <w:r>
        <w:rPr>
          <w:rFonts w:cs="Times New Roman"/>
          <w:szCs w:val="24"/>
        </w:rPr>
        <w:t xml:space="preserve">        (d.1509)</w:t>
      </w:r>
    </w:p>
    <w:p w14:paraId="1C7CDDBF" w14:textId="77777777" w:rsidR="006F1708" w:rsidRDefault="006F1708" w:rsidP="006F17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Brodsworth</w:t>
      </w:r>
      <w:proofErr w:type="spellEnd"/>
      <w:r>
        <w:rPr>
          <w:rFonts w:cs="Times New Roman"/>
          <w:szCs w:val="24"/>
        </w:rPr>
        <w:t>.</w:t>
      </w:r>
    </w:p>
    <w:p w14:paraId="7D5398F0" w14:textId="77777777" w:rsidR="006F1708" w:rsidRDefault="006F1708" w:rsidP="006F1708">
      <w:pPr>
        <w:pStyle w:val="NoSpacing"/>
        <w:rPr>
          <w:rFonts w:cs="Times New Roman"/>
          <w:szCs w:val="24"/>
        </w:rPr>
      </w:pPr>
    </w:p>
    <w:p w14:paraId="0B1F2401" w14:textId="77777777" w:rsidR="006F1708" w:rsidRDefault="006F1708" w:rsidP="006F1708">
      <w:pPr>
        <w:pStyle w:val="NoSpacing"/>
        <w:rPr>
          <w:rFonts w:cs="Times New Roman"/>
          <w:szCs w:val="24"/>
        </w:rPr>
      </w:pPr>
    </w:p>
    <w:p w14:paraId="44B4F4BC" w14:textId="77777777" w:rsidR="006F1708" w:rsidRDefault="006F1708" w:rsidP="006F17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Sep.1509</w:t>
      </w:r>
      <w:r>
        <w:rPr>
          <w:rFonts w:cs="Times New Roman"/>
          <w:szCs w:val="24"/>
        </w:rPr>
        <w:tab/>
        <w:t>Administration of his lands and possessions was granted.</w:t>
      </w:r>
    </w:p>
    <w:p w14:paraId="6D1D96E0" w14:textId="77777777" w:rsidR="006F1708" w:rsidRDefault="006F1708" w:rsidP="006F17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p.195)</w:t>
      </w:r>
    </w:p>
    <w:p w14:paraId="233213A0" w14:textId="77777777" w:rsidR="006F1708" w:rsidRDefault="006F1708" w:rsidP="006F1708">
      <w:pPr>
        <w:pStyle w:val="NoSpacing"/>
        <w:rPr>
          <w:rFonts w:cs="Times New Roman"/>
          <w:szCs w:val="24"/>
        </w:rPr>
      </w:pPr>
    </w:p>
    <w:p w14:paraId="5327AB87" w14:textId="77777777" w:rsidR="006F1708" w:rsidRDefault="006F1708" w:rsidP="006F1708">
      <w:pPr>
        <w:pStyle w:val="NoSpacing"/>
        <w:rPr>
          <w:rFonts w:cs="Times New Roman"/>
          <w:szCs w:val="24"/>
        </w:rPr>
      </w:pPr>
    </w:p>
    <w:p w14:paraId="33EC420B" w14:textId="77777777" w:rsidR="006F1708" w:rsidRDefault="006F1708" w:rsidP="006F17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July 2025</w:t>
      </w:r>
    </w:p>
    <w:p w14:paraId="0E0972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13D79" w14:textId="77777777" w:rsidR="006F1708" w:rsidRDefault="006F1708" w:rsidP="009139A6">
      <w:r>
        <w:separator/>
      </w:r>
    </w:p>
  </w:endnote>
  <w:endnote w:type="continuationSeparator" w:id="0">
    <w:p w14:paraId="1455AEEB" w14:textId="77777777" w:rsidR="006F1708" w:rsidRDefault="006F17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21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86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20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3B42D" w14:textId="77777777" w:rsidR="006F1708" w:rsidRDefault="006F1708" w:rsidP="009139A6">
      <w:r>
        <w:separator/>
      </w:r>
    </w:p>
  </w:footnote>
  <w:footnote w:type="continuationSeparator" w:id="0">
    <w:p w14:paraId="2060D365" w14:textId="77777777" w:rsidR="006F1708" w:rsidRDefault="006F17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4F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64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1E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0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F170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1034"/>
  <w15:chartTrackingRefBased/>
  <w15:docId w15:val="{2B5CD945-2703-4CC6-A7AB-CACF9B28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2025-08-02T08:45:00Z</dcterms:created>
  <dcterms:modified xsi:type="dcterms:W3CDTF">2025-08-02T08:46:00Z</dcterms:modified>
</cp:coreProperties>
</file>