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EFB2" w14:textId="77777777" w:rsidR="00ED7E9E" w:rsidRDefault="00ED7E9E" w:rsidP="00ED7E9E">
      <w:pPr>
        <w:pStyle w:val="NoSpacing"/>
      </w:pPr>
      <w:r>
        <w:rPr>
          <w:u w:val="single"/>
        </w:rPr>
        <w:t>Henry HULL</w:t>
      </w:r>
      <w:r>
        <w:t xml:space="preserve">       (fl.1426)</w:t>
      </w:r>
    </w:p>
    <w:p w14:paraId="13F15A1B" w14:textId="77777777" w:rsidR="00ED7E9E" w:rsidRDefault="00ED7E9E" w:rsidP="00ED7E9E">
      <w:pPr>
        <w:pStyle w:val="NoSpacing"/>
      </w:pPr>
      <w:r>
        <w:t>of Devon.</w:t>
      </w:r>
    </w:p>
    <w:p w14:paraId="2D1A7A81" w14:textId="77777777" w:rsidR="00ED7E9E" w:rsidRDefault="00ED7E9E" w:rsidP="00ED7E9E">
      <w:pPr>
        <w:pStyle w:val="NoSpacing"/>
      </w:pPr>
    </w:p>
    <w:p w14:paraId="6BDA5F48" w14:textId="77777777" w:rsidR="00ED7E9E" w:rsidRDefault="00ED7E9E" w:rsidP="00ED7E9E">
      <w:pPr>
        <w:pStyle w:val="NoSpacing"/>
      </w:pPr>
    </w:p>
    <w:p w14:paraId="338644BE" w14:textId="77777777" w:rsidR="00ED7E9E" w:rsidRDefault="00ED7E9E" w:rsidP="00ED7E9E">
      <w:pPr>
        <w:pStyle w:val="NoSpacing"/>
      </w:pPr>
      <w:r>
        <w:tab/>
        <w:t>1426</w:t>
      </w:r>
      <w:r>
        <w:tab/>
        <w:t>He made his Will.</w:t>
      </w:r>
    </w:p>
    <w:p w14:paraId="410802F7" w14:textId="77777777" w:rsidR="00ED7E9E" w:rsidRDefault="00ED7E9E" w:rsidP="00ED7E9E">
      <w:pPr>
        <w:pStyle w:val="NoSpacing"/>
      </w:pPr>
      <w:r>
        <w:tab/>
      </w:r>
      <w:r>
        <w:tab/>
        <w:t>(Devon Wills Index, 1163-1999)</w:t>
      </w:r>
    </w:p>
    <w:p w14:paraId="6B66A4AE" w14:textId="77777777" w:rsidR="00ED7E9E" w:rsidRDefault="00ED7E9E" w:rsidP="00ED7E9E">
      <w:pPr>
        <w:pStyle w:val="NoSpacing"/>
      </w:pPr>
    </w:p>
    <w:p w14:paraId="5BC89714" w14:textId="77777777" w:rsidR="00ED7E9E" w:rsidRDefault="00ED7E9E" w:rsidP="00ED7E9E">
      <w:pPr>
        <w:pStyle w:val="NoSpacing"/>
      </w:pPr>
    </w:p>
    <w:p w14:paraId="3958BB73" w14:textId="77777777" w:rsidR="00ED7E9E" w:rsidRDefault="00ED7E9E" w:rsidP="00ED7E9E">
      <w:pPr>
        <w:pStyle w:val="NoSpacing"/>
      </w:pPr>
      <w:r>
        <w:t>26 May 2025</w:t>
      </w:r>
    </w:p>
    <w:p w14:paraId="754AAC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C19A" w14:textId="77777777" w:rsidR="00ED7E9E" w:rsidRDefault="00ED7E9E" w:rsidP="009139A6">
      <w:r>
        <w:separator/>
      </w:r>
    </w:p>
  </w:endnote>
  <w:endnote w:type="continuationSeparator" w:id="0">
    <w:p w14:paraId="3C0460DC" w14:textId="77777777" w:rsidR="00ED7E9E" w:rsidRDefault="00ED7E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F1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CB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B0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4997" w14:textId="77777777" w:rsidR="00ED7E9E" w:rsidRDefault="00ED7E9E" w:rsidP="009139A6">
      <w:r>
        <w:separator/>
      </w:r>
    </w:p>
  </w:footnote>
  <w:footnote w:type="continuationSeparator" w:id="0">
    <w:p w14:paraId="7A78D3AE" w14:textId="77777777" w:rsidR="00ED7E9E" w:rsidRDefault="00ED7E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A1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F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A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7E9E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F92F"/>
  <w15:chartTrackingRefBased/>
  <w15:docId w15:val="{2E78FA18-D234-461C-92CD-11349B1C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2025-05-27T18:30:00Z</dcterms:created>
  <dcterms:modified xsi:type="dcterms:W3CDTF">2025-05-27T18:31:00Z</dcterms:modified>
</cp:coreProperties>
</file>