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1827A" w14:textId="77777777" w:rsidR="00704291" w:rsidRDefault="00704291" w:rsidP="007042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HULL</w:t>
      </w:r>
      <w:r>
        <w:rPr>
          <w:rFonts w:cs="Times New Roman"/>
          <w:szCs w:val="24"/>
        </w:rPr>
        <w:t xml:space="preserve">      (fl.1464)</w:t>
      </w:r>
    </w:p>
    <w:p w14:paraId="6ED74D52" w14:textId="77777777" w:rsidR="00704291" w:rsidRDefault="00704291" w:rsidP="00704291">
      <w:pPr>
        <w:pStyle w:val="NoSpacing"/>
        <w:rPr>
          <w:rFonts w:cs="Times New Roman"/>
          <w:szCs w:val="24"/>
        </w:rPr>
      </w:pPr>
    </w:p>
    <w:p w14:paraId="54BE3C2C" w14:textId="77777777" w:rsidR="00704291" w:rsidRDefault="00704291" w:rsidP="00704291">
      <w:pPr>
        <w:pStyle w:val="NoSpacing"/>
        <w:rPr>
          <w:rFonts w:cs="Times New Roman"/>
          <w:szCs w:val="24"/>
        </w:rPr>
      </w:pPr>
    </w:p>
    <w:p w14:paraId="211747B7" w14:textId="77777777" w:rsidR="00704291" w:rsidRDefault="00704291" w:rsidP="007042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He made a plaint of trespass against John Jermayn of Gravesend(q.v.).</w:t>
      </w:r>
    </w:p>
    <w:p w14:paraId="15270842" w14:textId="77777777" w:rsidR="00704291" w:rsidRDefault="00704291" w:rsidP="007042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1574781D" w14:textId="77777777" w:rsidR="00704291" w:rsidRDefault="00704291" w:rsidP="00704291">
      <w:pPr>
        <w:pStyle w:val="NoSpacing"/>
        <w:rPr>
          <w:rFonts w:cs="Times New Roman"/>
          <w:szCs w:val="24"/>
        </w:rPr>
      </w:pPr>
    </w:p>
    <w:p w14:paraId="3030A37D" w14:textId="77777777" w:rsidR="00704291" w:rsidRDefault="00704291" w:rsidP="00704291">
      <w:pPr>
        <w:pStyle w:val="NoSpacing"/>
        <w:rPr>
          <w:rFonts w:cs="Times New Roman"/>
          <w:szCs w:val="24"/>
        </w:rPr>
      </w:pPr>
    </w:p>
    <w:p w14:paraId="54FCB9AA" w14:textId="77777777" w:rsidR="00704291" w:rsidRDefault="00704291" w:rsidP="0070429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2025</w:t>
      </w:r>
    </w:p>
    <w:p w14:paraId="7D388AF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5018" w14:textId="77777777" w:rsidR="00704291" w:rsidRDefault="00704291" w:rsidP="00086E2C">
      <w:pPr>
        <w:spacing w:after="0" w:line="240" w:lineRule="auto"/>
      </w:pPr>
      <w:r>
        <w:separator/>
      </w:r>
    </w:p>
  </w:endnote>
  <w:endnote w:type="continuationSeparator" w:id="0">
    <w:p w14:paraId="613A025B" w14:textId="77777777" w:rsidR="00704291" w:rsidRDefault="0070429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1D3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72C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9BE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40D6" w14:textId="77777777" w:rsidR="00704291" w:rsidRDefault="00704291" w:rsidP="00086E2C">
      <w:pPr>
        <w:spacing w:after="0" w:line="240" w:lineRule="auto"/>
      </w:pPr>
      <w:r>
        <w:separator/>
      </w:r>
    </w:p>
  </w:footnote>
  <w:footnote w:type="continuationSeparator" w:id="0">
    <w:p w14:paraId="6AD18AA2" w14:textId="77777777" w:rsidR="00704291" w:rsidRDefault="0070429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BD08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83D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DD4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291"/>
    <w:rsid w:val="00086E2C"/>
    <w:rsid w:val="000A2E7A"/>
    <w:rsid w:val="002244B7"/>
    <w:rsid w:val="00292DAD"/>
    <w:rsid w:val="00314D94"/>
    <w:rsid w:val="00617568"/>
    <w:rsid w:val="006E68FA"/>
    <w:rsid w:val="00704291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33623"/>
  <w15:chartTrackingRefBased/>
  <w15:docId w15:val="{2D43C480-878E-45CF-9227-46E592F6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0429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042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21</Words>
  <Characters>135</Characters>
  <Application>Microsoft Office Word</Application>
  <DocSecurity>0</DocSecurity>
  <Lines>8</Lines>
  <Paragraphs>4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2025-11-15T23:59:00Z</dcterms:created>
  <dcterms:modified xsi:type="dcterms:W3CDTF">2025-11-16T00:00:00Z</dcterms:modified>
</cp:coreProperties>
</file>