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C3D5" w14:textId="77777777" w:rsidR="00F16122" w:rsidRDefault="00F16122" w:rsidP="00F16122">
      <w:pPr>
        <w:pStyle w:val="NoSpacing"/>
        <w:rPr>
          <w:rFonts w:cs="Times New Roman"/>
          <w:szCs w:val="24"/>
        </w:rPr>
      </w:pPr>
      <w:r>
        <w:rPr>
          <w:u w:val="single"/>
        </w:rPr>
        <w:t>William HULL</w:t>
      </w:r>
      <w:r>
        <w:t xml:space="preserve">        </w:t>
      </w:r>
      <w:r>
        <w:rPr>
          <w:rFonts w:cs="Times New Roman"/>
          <w:szCs w:val="24"/>
        </w:rPr>
        <w:t>(fl.1415)</w:t>
      </w:r>
    </w:p>
    <w:p w14:paraId="4F5AC6A0" w14:textId="77777777" w:rsidR="00F16122" w:rsidRDefault="00F16122" w:rsidP="00F161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Shropshire.</w:t>
      </w:r>
    </w:p>
    <w:p w14:paraId="6882D8E4" w14:textId="77777777" w:rsidR="00F16122" w:rsidRDefault="00F16122" w:rsidP="00F16122">
      <w:pPr>
        <w:pStyle w:val="NoSpacing"/>
        <w:rPr>
          <w:rFonts w:cs="Times New Roman"/>
          <w:szCs w:val="24"/>
        </w:rPr>
      </w:pPr>
    </w:p>
    <w:p w14:paraId="7EC78AD3" w14:textId="77777777" w:rsidR="00F16122" w:rsidRDefault="00F16122" w:rsidP="00F16122">
      <w:pPr>
        <w:pStyle w:val="NoSpacing"/>
        <w:rPr>
          <w:rFonts w:cs="Times New Roman"/>
          <w:szCs w:val="24"/>
        </w:rPr>
      </w:pPr>
    </w:p>
    <w:p w14:paraId="4825C55A" w14:textId="77777777" w:rsidR="00F16122" w:rsidRPr="00266FF9" w:rsidRDefault="00F16122" w:rsidP="00F16122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Shropshire (except</w:t>
      </w:r>
    </w:p>
    <w:p w14:paraId="6C10DB8B" w14:textId="77777777" w:rsidR="00F16122" w:rsidRDefault="00F16122" w:rsidP="00F16122">
      <w:pPr>
        <w:pStyle w:val="NoSpacing"/>
      </w:pPr>
      <w:r w:rsidRPr="00266FF9">
        <w:tab/>
      </w:r>
      <w:r w:rsidRPr="00266FF9">
        <w:tab/>
      </w:r>
      <w:r>
        <w:t xml:space="preserve">Shrewsbury) </w:t>
      </w:r>
      <w:r w:rsidRPr="00266FF9">
        <w:t xml:space="preserve">the taxes of two fifteenths and two tenths granted to </w:t>
      </w:r>
    </w:p>
    <w:p w14:paraId="5DC35922" w14:textId="77777777" w:rsidR="00F16122" w:rsidRPr="00266FF9" w:rsidRDefault="00F16122" w:rsidP="00F16122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2A3F4E16" w14:textId="77777777" w:rsidR="00F16122" w:rsidRDefault="00F16122" w:rsidP="00F16122">
      <w:pPr>
        <w:pStyle w:val="NoSpacing"/>
      </w:pPr>
      <w:r w:rsidRPr="00266FF9">
        <w:tab/>
      </w:r>
      <w:r w:rsidRPr="00266FF9">
        <w:tab/>
        <w:t>(C.F.R. 1413-22 p.120)</w:t>
      </w:r>
    </w:p>
    <w:p w14:paraId="59A36893" w14:textId="77777777" w:rsidR="00F16122" w:rsidRDefault="00F16122" w:rsidP="00F16122">
      <w:pPr>
        <w:pStyle w:val="NoSpacing"/>
      </w:pPr>
    </w:p>
    <w:p w14:paraId="6CEFAD49" w14:textId="77777777" w:rsidR="00F16122" w:rsidRDefault="00F16122" w:rsidP="00F16122">
      <w:pPr>
        <w:pStyle w:val="NoSpacing"/>
      </w:pPr>
    </w:p>
    <w:p w14:paraId="41D7BA36" w14:textId="77777777" w:rsidR="00F16122" w:rsidRDefault="00F16122" w:rsidP="00F16122">
      <w:pPr>
        <w:pStyle w:val="NoSpacing"/>
      </w:pPr>
      <w:r>
        <w:t xml:space="preserve">  3 May 2025</w:t>
      </w:r>
    </w:p>
    <w:p w14:paraId="33E380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8525" w14:textId="77777777" w:rsidR="00F16122" w:rsidRDefault="00F16122" w:rsidP="009139A6">
      <w:r>
        <w:separator/>
      </w:r>
    </w:p>
  </w:endnote>
  <w:endnote w:type="continuationSeparator" w:id="0">
    <w:p w14:paraId="6D64048B" w14:textId="77777777" w:rsidR="00F16122" w:rsidRDefault="00F161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5C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F9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A4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5D97" w14:textId="77777777" w:rsidR="00F16122" w:rsidRDefault="00F16122" w:rsidP="009139A6">
      <w:r>
        <w:separator/>
      </w:r>
    </w:p>
  </w:footnote>
  <w:footnote w:type="continuationSeparator" w:id="0">
    <w:p w14:paraId="1EAE457D" w14:textId="77777777" w:rsidR="00F16122" w:rsidRDefault="00F161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1E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AD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AB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2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1612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3F95"/>
  <w15:chartTrackingRefBased/>
  <w15:docId w15:val="{DC2B8EDD-B1B9-40DC-A0FB-A9452CDB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2025-05-03T20:04:00Z</dcterms:created>
  <dcterms:modified xsi:type="dcterms:W3CDTF">2025-05-03T20:05:00Z</dcterms:modified>
</cp:coreProperties>
</file>