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D589" w14:textId="77777777" w:rsidR="00240B6F" w:rsidRDefault="00240B6F" w:rsidP="00240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2BE1C622" w14:textId="77777777" w:rsidR="00240B6F" w:rsidRDefault="00240B6F" w:rsidP="00240B6F">
      <w:pPr>
        <w:pStyle w:val="NoSpacing"/>
        <w:rPr>
          <w:rFonts w:cs="Times New Roman"/>
          <w:szCs w:val="24"/>
        </w:rPr>
      </w:pPr>
    </w:p>
    <w:p w14:paraId="0F7AC645" w14:textId="77777777" w:rsidR="00240B6F" w:rsidRDefault="00240B6F" w:rsidP="00240B6F">
      <w:pPr>
        <w:pStyle w:val="NoSpacing"/>
        <w:rPr>
          <w:rFonts w:cs="Times New Roman"/>
          <w:szCs w:val="24"/>
        </w:rPr>
      </w:pPr>
    </w:p>
    <w:p w14:paraId="7414F637" w14:textId="77777777" w:rsidR="00240B6F" w:rsidRDefault="00240B6F" w:rsidP="00240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Oct.1437</w:t>
      </w:r>
      <w:r>
        <w:rPr>
          <w:rFonts w:cs="Times New Roman"/>
          <w:szCs w:val="24"/>
        </w:rPr>
        <w:tab/>
        <w:t>He was a juror on the inquisition held in Kidderminster into lands of</w:t>
      </w:r>
    </w:p>
    <w:p w14:paraId="6336A22D" w14:textId="77777777" w:rsidR="00240B6F" w:rsidRDefault="00240B6F" w:rsidP="00240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Frebody</w:t>
      </w:r>
      <w:proofErr w:type="spellEnd"/>
      <w:r>
        <w:rPr>
          <w:rFonts w:cs="Times New Roman"/>
          <w:szCs w:val="24"/>
        </w:rPr>
        <w:t xml:space="preserve"> of Thorpe Mandeville(q.v.).</w:t>
      </w:r>
    </w:p>
    <w:p w14:paraId="41F87E7A" w14:textId="77777777" w:rsidR="00240B6F" w:rsidRDefault="00240B6F" w:rsidP="00240B6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7518D7E6" w14:textId="77777777" w:rsidR="00240B6F" w:rsidRDefault="00240B6F" w:rsidP="00240B6F">
      <w:pPr>
        <w:pStyle w:val="NoSpacing"/>
        <w:ind w:left="1440"/>
        <w:rPr>
          <w:rFonts w:cs="Times New Roman"/>
          <w:szCs w:val="24"/>
        </w:rPr>
      </w:pPr>
    </w:p>
    <w:p w14:paraId="551F7AA1" w14:textId="77777777" w:rsidR="00240B6F" w:rsidRDefault="00240B6F" w:rsidP="00240B6F">
      <w:pPr>
        <w:pStyle w:val="NoSpacing"/>
        <w:ind w:left="1440"/>
        <w:rPr>
          <w:rFonts w:cs="Times New Roman"/>
          <w:szCs w:val="24"/>
        </w:rPr>
      </w:pPr>
    </w:p>
    <w:p w14:paraId="33B057DE" w14:textId="77777777" w:rsidR="00240B6F" w:rsidRDefault="00240B6F" w:rsidP="00240B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14A06A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0DC4" w14:textId="77777777" w:rsidR="00240B6F" w:rsidRDefault="00240B6F" w:rsidP="009139A6">
      <w:r>
        <w:separator/>
      </w:r>
    </w:p>
  </w:endnote>
  <w:endnote w:type="continuationSeparator" w:id="0">
    <w:p w14:paraId="6608E74D" w14:textId="77777777" w:rsidR="00240B6F" w:rsidRDefault="00240B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2C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E0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8B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4371" w14:textId="77777777" w:rsidR="00240B6F" w:rsidRDefault="00240B6F" w:rsidP="009139A6">
      <w:r>
        <w:separator/>
      </w:r>
    </w:p>
  </w:footnote>
  <w:footnote w:type="continuationSeparator" w:id="0">
    <w:p w14:paraId="1C45F4F4" w14:textId="77777777" w:rsidR="00240B6F" w:rsidRDefault="00240B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62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EF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6D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6F"/>
    <w:rsid w:val="000666E0"/>
    <w:rsid w:val="00163462"/>
    <w:rsid w:val="00240B6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0C13"/>
  <w15:chartTrackingRefBased/>
  <w15:docId w15:val="{13CCD670-E11B-4789-8867-4D59F2F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2025-02-26T20:54:00Z</dcterms:created>
  <dcterms:modified xsi:type="dcterms:W3CDTF">2025-02-26T20:54:00Z</dcterms:modified>
</cp:coreProperties>
</file>