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25B1" w14:textId="77777777" w:rsidR="00273CBA" w:rsidRDefault="00273CBA" w:rsidP="00273C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HULLIKE</w:t>
      </w:r>
      <w:r>
        <w:rPr>
          <w:rFonts w:cs="Times New Roman"/>
          <w:szCs w:val="24"/>
        </w:rPr>
        <w:t xml:space="preserve">       (fl.1483)</w:t>
      </w:r>
    </w:p>
    <w:p w14:paraId="2897D62A" w14:textId="77777777" w:rsidR="00273CBA" w:rsidRDefault="00273CBA" w:rsidP="00273C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Ashton under Hill, Worcestershire. Husbandman.</w:t>
      </w:r>
    </w:p>
    <w:p w14:paraId="63FFD216" w14:textId="77777777" w:rsidR="00273CBA" w:rsidRDefault="00273CBA" w:rsidP="00273CBA">
      <w:pPr>
        <w:pStyle w:val="NoSpacing"/>
        <w:jc w:val="both"/>
        <w:rPr>
          <w:rFonts w:cs="Times New Roman"/>
          <w:szCs w:val="24"/>
        </w:rPr>
      </w:pPr>
    </w:p>
    <w:p w14:paraId="682B851C" w14:textId="77777777" w:rsidR="00273CBA" w:rsidRDefault="00273CBA" w:rsidP="00273CBA">
      <w:pPr>
        <w:pStyle w:val="NoSpacing"/>
        <w:jc w:val="both"/>
        <w:rPr>
          <w:rFonts w:cs="Times New Roman"/>
          <w:szCs w:val="24"/>
        </w:rPr>
      </w:pPr>
    </w:p>
    <w:p w14:paraId="689E6B52" w14:textId="77777777" w:rsidR="00273CBA" w:rsidRDefault="00273CBA" w:rsidP="00273C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Somerfeld</w:t>
      </w:r>
      <w:proofErr w:type="spellEnd"/>
      <w:r>
        <w:rPr>
          <w:rFonts w:cs="Times New Roman"/>
          <w:szCs w:val="24"/>
        </w:rPr>
        <w:t xml:space="preserve">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20881510" w14:textId="77777777" w:rsidR="00273CBA" w:rsidRDefault="00273CBA" w:rsidP="00273C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1F9CCC59" w14:textId="77777777" w:rsidR="00273CBA" w:rsidRDefault="00273CBA" w:rsidP="00273C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D583B63" w14:textId="77777777" w:rsidR="00273CBA" w:rsidRDefault="00273CBA" w:rsidP="00273CBA">
      <w:pPr>
        <w:pStyle w:val="NoSpacing"/>
        <w:jc w:val="both"/>
        <w:rPr>
          <w:rFonts w:cs="Times New Roman"/>
          <w:szCs w:val="24"/>
        </w:rPr>
      </w:pPr>
    </w:p>
    <w:p w14:paraId="1CEB22A1" w14:textId="77777777" w:rsidR="00273CBA" w:rsidRDefault="00273CBA" w:rsidP="00273CBA">
      <w:pPr>
        <w:pStyle w:val="NoSpacing"/>
        <w:jc w:val="both"/>
        <w:rPr>
          <w:rFonts w:cs="Times New Roman"/>
          <w:szCs w:val="24"/>
        </w:rPr>
      </w:pPr>
    </w:p>
    <w:p w14:paraId="039C2FEB" w14:textId="77777777" w:rsidR="00273CBA" w:rsidRDefault="00273CBA" w:rsidP="00273CB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7B26E3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53F2" w14:textId="77777777" w:rsidR="00273CBA" w:rsidRDefault="00273CBA" w:rsidP="009139A6">
      <w:r>
        <w:separator/>
      </w:r>
    </w:p>
  </w:endnote>
  <w:endnote w:type="continuationSeparator" w:id="0">
    <w:p w14:paraId="65A5DD8D" w14:textId="77777777" w:rsidR="00273CBA" w:rsidRDefault="00273C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2B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E6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1E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AA18" w14:textId="77777777" w:rsidR="00273CBA" w:rsidRDefault="00273CBA" w:rsidP="009139A6">
      <w:r>
        <w:separator/>
      </w:r>
    </w:p>
  </w:footnote>
  <w:footnote w:type="continuationSeparator" w:id="0">
    <w:p w14:paraId="3A810D11" w14:textId="77777777" w:rsidR="00273CBA" w:rsidRDefault="00273C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B8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DF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02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A"/>
    <w:rsid w:val="000666E0"/>
    <w:rsid w:val="000A2E7A"/>
    <w:rsid w:val="001307AC"/>
    <w:rsid w:val="00190DFA"/>
    <w:rsid w:val="002510B7"/>
    <w:rsid w:val="00270799"/>
    <w:rsid w:val="002737D5"/>
    <w:rsid w:val="00273CBA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2859"/>
  <w15:chartTrackingRefBased/>
  <w15:docId w15:val="{42BE7532-F6D2-42C9-A9F6-2EC729A2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73C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2025-08-02T16:29:00Z</dcterms:created>
  <dcterms:modified xsi:type="dcterms:W3CDTF">2025-08-02T16:29:00Z</dcterms:modified>
</cp:coreProperties>
</file>