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521D" w14:textId="77777777" w:rsidR="00FB136A" w:rsidRDefault="00FB136A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HUMBERSTON</w:t>
      </w:r>
      <w:r>
        <w:rPr>
          <w:rFonts w:cs="Times New Roman"/>
          <w:szCs w:val="24"/>
        </w:rPr>
        <w:t xml:space="preserve">          (fl.1413)</w:t>
      </w:r>
    </w:p>
    <w:p w14:paraId="407EDC61" w14:textId="77777777" w:rsidR="00FB136A" w:rsidRDefault="00FB136A" w:rsidP="00FB136A">
      <w:pPr>
        <w:pStyle w:val="NoSpacing"/>
        <w:rPr>
          <w:rFonts w:cs="Times New Roman"/>
          <w:szCs w:val="24"/>
        </w:rPr>
      </w:pPr>
    </w:p>
    <w:p w14:paraId="5DD957C4" w14:textId="77777777" w:rsidR="00FB136A" w:rsidRDefault="00FB136A" w:rsidP="00FB136A">
      <w:pPr>
        <w:pStyle w:val="NoSpacing"/>
        <w:rPr>
          <w:rFonts w:cs="Times New Roman"/>
          <w:szCs w:val="24"/>
        </w:rPr>
      </w:pPr>
    </w:p>
    <w:p w14:paraId="7608F4EF" w14:textId="77777777" w:rsidR="00FB136A" w:rsidRDefault="00FB136A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Oct.1413</w:t>
      </w:r>
      <w:r>
        <w:rPr>
          <w:rFonts w:cs="Times New Roman"/>
          <w:szCs w:val="24"/>
        </w:rPr>
        <w:tab/>
        <w:t>He was a juror on the inquisition que plura held in Irthlingborough,</w:t>
      </w:r>
    </w:p>
    <w:p w14:paraId="50A962E5" w14:textId="77777777" w:rsidR="00FB136A" w:rsidRDefault="00FB136A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Northamptonshire, into lands of Richard Chamberlain.</w:t>
      </w:r>
    </w:p>
    <w:p w14:paraId="0D43BE97" w14:textId="77777777" w:rsidR="00FB136A" w:rsidRDefault="00FB136A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2089">
          <w:rPr>
            <w:rStyle w:val="Hyperlink"/>
            <w:rFonts w:cs="Times New Roman"/>
            <w:szCs w:val="24"/>
          </w:rPr>
          <w:t>https://inquisitionspostmortem.ac.uk/view/inquisition/20-056/</w:t>
        </w:r>
      </w:hyperlink>
      <w:r>
        <w:rPr>
          <w:rFonts w:cs="Times New Roman"/>
          <w:szCs w:val="24"/>
        </w:rPr>
        <w:t xml:space="preserve"> )</w:t>
      </w:r>
    </w:p>
    <w:p w14:paraId="30B98BD3" w14:textId="77777777" w:rsidR="00CC5722" w:rsidRDefault="00CC5722" w:rsidP="00CC57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Oct.1413</w:t>
      </w:r>
      <w:r>
        <w:rPr>
          <w:rFonts w:cs="Times New Roman"/>
          <w:szCs w:val="24"/>
        </w:rPr>
        <w:tab/>
        <w:t>He was a juror on the inquisition mandamus held in Irthlingborough,</w:t>
      </w:r>
    </w:p>
    <w:p w14:paraId="5935FB16" w14:textId="77777777" w:rsidR="00CC5722" w:rsidRDefault="00CC5722" w:rsidP="00CC57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Northamptonshire, into lands of Joan Chamberlain(q.v.).</w:t>
      </w:r>
    </w:p>
    <w:p w14:paraId="0721A4BD" w14:textId="4EFB1343" w:rsidR="00CC5722" w:rsidRDefault="00CC5722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7AF360B2" w14:textId="77777777" w:rsidR="00FB136A" w:rsidRDefault="00FB136A" w:rsidP="00FB136A">
      <w:pPr>
        <w:pStyle w:val="NoSpacing"/>
        <w:rPr>
          <w:rFonts w:cs="Times New Roman"/>
          <w:szCs w:val="24"/>
        </w:rPr>
      </w:pPr>
    </w:p>
    <w:p w14:paraId="65D1958E" w14:textId="77777777" w:rsidR="00FB136A" w:rsidRDefault="00FB136A" w:rsidP="00FB136A">
      <w:pPr>
        <w:pStyle w:val="NoSpacing"/>
        <w:rPr>
          <w:rFonts w:cs="Times New Roman"/>
          <w:szCs w:val="24"/>
        </w:rPr>
      </w:pPr>
    </w:p>
    <w:p w14:paraId="34636365" w14:textId="77777777" w:rsidR="00FB136A" w:rsidRDefault="00FB136A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648AFF36" w14:textId="7E307823" w:rsidR="00CC5722" w:rsidRDefault="00CC5722" w:rsidP="00FB1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November 2024</w:t>
      </w:r>
    </w:p>
    <w:p w14:paraId="4C6A96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F9DA" w14:textId="77777777" w:rsidR="000601F4" w:rsidRDefault="000601F4" w:rsidP="009139A6">
      <w:r>
        <w:separator/>
      </w:r>
    </w:p>
  </w:endnote>
  <w:endnote w:type="continuationSeparator" w:id="0">
    <w:p w14:paraId="5AB0065D" w14:textId="77777777" w:rsidR="000601F4" w:rsidRDefault="000601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D4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C9D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BE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17FA" w14:textId="77777777" w:rsidR="000601F4" w:rsidRDefault="000601F4" w:rsidP="009139A6">
      <w:r>
        <w:separator/>
      </w:r>
    </w:p>
  </w:footnote>
  <w:footnote w:type="continuationSeparator" w:id="0">
    <w:p w14:paraId="3ACD4432" w14:textId="77777777" w:rsidR="000601F4" w:rsidRDefault="000601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8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9C1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D9C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6A"/>
    <w:rsid w:val="000601F4"/>
    <w:rsid w:val="000666E0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5722"/>
    <w:rsid w:val="00E61DA6"/>
    <w:rsid w:val="00EB3209"/>
    <w:rsid w:val="00F41096"/>
    <w:rsid w:val="00F5287F"/>
    <w:rsid w:val="00F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AEFA"/>
  <w15:chartTrackingRefBased/>
  <w15:docId w15:val="{D22EC3DE-5C8D-4703-BDBC-58B1577C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1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nquisitionspostmortem.ac.uk/view/inquisition/20-057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6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2024-04-26T20:27:00Z</dcterms:created>
  <dcterms:modified xsi:type="dcterms:W3CDTF">2024-11-23T09:34:00Z</dcterms:modified>
</cp:coreProperties>
</file>