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323F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HUMFRAY</w:t>
      </w:r>
      <w:r>
        <w:rPr>
          <w:rFonts w:cs="Times New Roman"/>
          <w:szCs w:val="24"/>
        </w:rPr>
        <w:t xml:space="preserve">        (fl.1485)</w:t>
      </w:r>
    </w:p>
    <w:p w14:paraId="32A781EA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Marrick Nunnery.</w:t>
      </w:r>
    </w:p>
    <w:p w14:paraId="5F2FBE7B" w14:textId="77777777" w:rsidR="00FA1553" w:rsidRDefault="00FA1553" w:rsidP="00FA1553">
      <w:pPr>
        <w:pStyle w:val="NoSpacing"/>
        <w:rPr>
          <w:rFonts w:cs="Times New Roman"/>
          <w:szCs w:val="24"/>
        </w:rPr>
      </w:pPr>
    </w:p>
    <w:p w14:paraId="45AB51AB" w14:textId="77777777" w:rsidR="00FA1553" w:rsidRDefault="00FA1553" w:rsidP="00FA1553">
      <w:pPr>
        <w:pStyle w:val="NoSpacing"/>
        <w:rPr>
          <w:rFonts w:cs="Times New Roman"/>
          <w:szCs w:val="24"/>
        </w:rPr>
      </w:pPr>
    </w:p>
    <w:p w14:paraId="5868F6EB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4DD5817E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2D59CBD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27EAA999" w14:textId="77777777" w:rsidR="00FA1553" w:rsidRDefault="00FA1553" w:rsidP="00FA1553">
      <w:pPr>
        <w:pStyle w:val="NoSpacing"/>
        <w:rPr>
          <w:rFonts w:cs="Times New Roman"/>
          <w:szCs w:val="24"/>
        </w:rPr>
      </w:pPr>
    </w:p>
    <w:p w14:paraId="70790921" w14:textId="77777777" w:rsidR="00FA1553" w:rsidRDefault="00FA1553" w:rsidP="00FA1553">
      <w:pPr>
        <w:pStyle w:val="NoSpacing"/>
        <w:rPr>
          <w:rFonts w:cs="Times New Roman"/>
          <w:szCs w:val="24"/>
        </w:rPr>
      </w:pPr>
    </w:p>
    <w:p w14:paraId="6E6019D1" w14:textId="77777777" w:rsidR="00FA1553" w:rsidRDefault="00FA1553" w:rsidP="00FA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3938CA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5F4B" w14:textId="77777777" w:rsidR="00FA1553" w:rsidRDefault="00FA1553" w:rsidP="009139A6">
      <w:r>
        <w:separator/>
      </w:r>
    </w:p>
  </w:endnote>
  <w:endnote w:type="continuationSeparator" w:id="0">
    <w:p w14:paraId="4964119F" w14:textId="77777777" w:rsidR="00FA1553" w:rsidRDefault="00FA15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1C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06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F2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AA0F" w14:textId="77777777" w:rsidR="00FA1553" w:rsidRDefault="00FA1553" w:rsidP="009139A6">
      <w:r>
        <w:separator/>
      </w:r>
    </w:p>
  </w:footnote>
  <w:footnote w:type="continuationSeparator" w:id="0">
    <w:p w14:paraId="4C17ED9D" w14:textId="77777777" w:rsidR="00FA1553" w:rsidRDefault="00FA15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A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7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7B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84F7"/>
  <w15:chartTrackingRefBased/>
  <w15:docId w15:val="{1F9F2CE9-933A-4E39-9332-5AB36351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2025-08-18T12:01:00Z</dcterms:created>
  <dcterms:modified xsi:type="dcterms:W3CDTF">2025-08-18T12:02:00Z</dcterms:modified>
</cp:coreProperties>
</file>