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FFF6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HUMPHREY</w:t>
      </w:r>
      <w:r>
        <w:rPr>
          <w:rFonts w:ascii="Times New Roman" w:hAnsi="Times New Roman" w:cs="Times New Roman"/>
          <w:lang w:val="en-US"/>
        </w:rPr>
        <w:t xml:space="preserve">        (fl.1481)</w:t>
      </w:r>
    </w:p>
    <w:p w14:paraId="02E6696C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late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Tiverton, Devon. Skinner.</w:t>
      </w:r>
    </w:p>
    <w:p w14:paraId="5C66FAD2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</w:p>
    <w:p w14:paraId="75B13908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</w:p>
    <w:p w14:paraId="2AE5EA95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28 Apr.1481</w:t>
      </w:r>
      <w:r>
        <w:rPr>
          <w:rFonts w:ascii="Times New Roman" w:hAnsi="Times New Roman" w:cs="Times New Roman"/>
          <w:lang w:val="en-US"/>
        </w:rPr>
        <w:tab/>
        <w:t xml:space="preserve">He was granted </w:t>
      </w:r>
      <w:proofErr w:type="gramStart"/>
      <w:r>
        <w:rPr>
          <w:rFonts w:ascii="Times New Roman" w:hAnsi="Times New Roman" w:cs="Times New Roman"/>
          <w:lang w:val="en-US"/>
        </w:rPr>
        <w:t>a general</w:t>
      </w:r>
      <w:proofErr w:type="gramEnd"/>
      <w:r>
        <w:rPr>
          <w:rFonts w:ascii="Times New Roman" w:hAnsi="Times New Roman" w:cs="Times New Roman"/>
          <w:lang w:val="en-US"/>
        </w:rPr>
        <w:t xml:space="preserve"> pardon.</w:t>
      </w:r>
    </w:p>
    <w:p w14:paraId="51652793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1476-85 p.223)</w:t>
      </w:r>
    </w:p>
    <w:p w14:paraId="30AC1D40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</w:p>
    <w:p w14:paraId="55EAFAD6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</w:p>
    <w:p w14:paraId="32A5D4BC" w14:textId="77777777" w:rsidR="00225517" w:rsidRDefault="00225517" w:rsidP="0022551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292A0D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000A" w14:textId="77777777" w:rsidR="00225517" w:rsidRDefault="00225517" w:rsidP="00086E2C">
      <w:pPr>
        <w:spacing w:after="0" w:line="240" w:lineRule="auto"/>
      </w:pPr>
      <w:r>
        <w:separator/>
      </w:r>
    </w:p>
  </w:endnote>
  <w:endnote w:type="continuationSeparator" w:id="0">
    <w:p w14:paraId="1750A1C7" w14:textId="77777777" w:rsidR="00225517" w:rsidRDefault="002255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A8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31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3FB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0366" w14:textId="77777777" w:rsidR="00225517" w:rsidRDefault="00225517" w:rsidP="00086E2C">
      <w:pPr>
        <w:spacing w:after="0" w:line="240" w:lineRule="auto"/>
      </w:pPr>
      <w:r>
        <w:separator/>
      </w:r>
    </w:p>
  </w:footnote>
  <w:footnote w:type="continuationSeparator" w:id="0">
    <w:p w14:paraId="117816EC" w14:textId="77777777" w:rsidR="00225517" w:rsidRDefault="002255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1D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801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42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17"/>
    <w:rsid w:val="00086E2C"/>
    <w:rsid w:val="000A2E7A"/>
    <w:rsid w:val="002244B7"/>
    <w:rsid w:val="00225517"/>
    <w:rsid w:val="00314D94"/>
    <w:rsid w:val="00617568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C3C0"/>
  <w15:chartTrackingRefBased/>
  <w15:docId w15:val="{3F643075-5D37-41F2-9A67-DDF7811A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25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132</Characters>
  <Application>Microsoft Office Word</Application>
  <DocSecurity>0</DocSecurity>
  <Lines>6</Lines>
  <Paragraphs>4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2025-12-09T20:42:00Z</dcterms:created>
  <dcterms:modified xsi:type="dcterms:W3CDTF">2025-12-09T20:43:00Z</dcterms:modified>
</cp:coreProperties>
</file>