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611A" w14:textId="77777777" w:rsidR="00D14321" w:rsidRDefault="00D14321" w:rsidP="00D14321">
      <w:pPr>
        <w:pStyle w:val="NoSpacing"/>
      </w:pPr>
      <w:r>
        <w:rPr>
          <w:u w:val="single"/>
        </w:rPr>
        <w:t>John HUNDRELL</w:t>
      </w:r>
      <w:r>
        <w:t xml:space="preserve">      (d.1504-5)</w:t>
      </w:r>
    </w:p>
    <w:p w14:paraId="59EDF218" w14:textId="77777777" w:rsidR="00D14321" w:rsidRDefault="00D14321" w:rsidP="00D14321">
      <w:pPr>
        <w:pStyle w:val="NoSpacing"/>
      </w:pPr>
      <w:r>
        <w:t>of Pagham.</w:t>
      </w:r>
    </w:p>
    <w:p w14:paraId="186D5FC8" w14:textId="77777777" w:rsidR="00D14321" w:rsidRDefault="00D14321" w:rsidP="00D14321">
      <w:pPr>
        <w:pStyle w:val="NoSpacing"/>
      </w:pPr>
    </w:p>
    <w:p w14:paraId="37004610" w14:textId="77777777" w:rsidR="00D14321" w:rsidRDefault="00D14321" w:rsidP="00D14321">
      <w:pPr>
        <w:pStyle w:val="NoSpacing"/>
      </w:pPr>
    </w:p>
    <w:p w14:paraId="208C9574" w14:textId="77777777" w:rsidR="00D14321" w:rsidRDefault="00D14321" w:rsidP="00D14321">
      <w:pPr>
        <w:pStyle w:val="NoSpacing"/>
      </w:pPr>
      <w:r>
        <w:t>29 Jan.1505</w:t>
      </w:r>
      <w:r>
        <w:tab/>
        <w:t>Probate of his Will.   (W.Y.R. p.195)</w:t>
      </w:r>
    </w:p>
    <w:p w14:paraId="4C4E3B1D" w14:textId="77777777" w:rsidR="00D14321" w:rsidRDefault="00D14321" w:rsidP="00D14321">
      <w:pPr>
        <w:pStyle w:val="NoSpacing"/>
      </w:pPr>
    </w:p>
    <w:p w14:paraId="703E954F" w14:textId="77777777" w:rsidR="00D14321" w:rsidRDefault="00D14321" w:rsidP="00D14321">
      <w:pPr>
        <w:pStyle w:val="NoSpacing"/>
      </w:pPr>
    </w:p>
    <w:p w14:paraId="2BF2E65F" w14:textId="77777777" w:rsidR="00D14321" w:rsidRDefault="00D14321" w:rsidP="00D14321">
      <w:pPr>
        <w:pStyle w:val="NoSpacing"/>
      </w:pPr>
      <w:r>
        <w:t>28 July 2025</w:t>
      </w:r>
    </w:p>
    <w:p w14:paraId="333AF0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3D1F" w14:textId="77777777" w:rsidR="00D14321" w:rsidRDefault="00D14321" w:rsidP="009139A6">
      <w:r>
        <w:separator/>
      </w:r>
    </w:p>
  </w:endnote>
  <w:endnote w:type="continuationSeparator" w:id="0">
    <w:p w14:paraId="53C562EE" w14:textId="77777777" w:rsidR="00D14321" w:rsidRDefault="00D143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16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A3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28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49B2" w14:textId="77777777" w:rsidR="00D14321" w:rsidRDefault="00D14321" w:rsidP="009139A6">
      <w:r>
        <w:separator/>
      </w:r>
    </w:p>
  </w:footnote>
  <w:footnote w:type="continuationSeparator" w:id="0">
    <w:p w14:paraId="31A42589" w14:textId="77777777" w:rsidR="00D14321" w:rsidRDefault="00D143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FC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85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AD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2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4321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26F9"/>
  <w15:chartTrackingRefBased/>
  <w15:docId w15:val="{64AF3C6F-3234-42BE-B3A9-E35BD13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2025-07-31T12:24:00Z</dcterms:created>
  <dcterms:modified xsi:type="dcterms:W3CDTF">2025-07-31T12:24:00Z</dcterms:modified>
</cp:coreProperties>
</file>