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E4CB" w14:textId="77777777" w:rsidR="00683C16" w:rsidRDefault="00683C16" w:rsidP="00683C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HUNT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(fl.1417)</w:t>
      </w:r>
    </w:p>
    <w:p w14:paraId="3D102114" w14:textId="77777777" w:rsidR="00683C16" w:rsidRDefault="00683C16" w:rsidP="00683C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2ED1D43C" w14:textId="77777777" w:rsidR="00683C16" w:rsidRDefault="00683C16" w:rsidP="00683C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C7BEB7" w14:textId="77777777" w:rsidR="00683C16" w:rsidRDefault="00683C16" w:rsidP="00683C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EC3FCF" w14:textId="77777777" w:rsidR="00683C16" w:rsidRDefault="00683C16" w:rsidP="00683C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1958AD10" w14:textId="77777777" w:rsidR="00683C16" w:rsidRDefault="00683C16" w:rsidP="00683C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79F3EF83" w14:textId="77777777" w:rsidR="00683C16" w:rsidRDefault="00683C16" w:rsidP="00683C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1E387758" w14:textId="77777777" w:rsidR="00683C16" w:rsidRDefault="00683C16" w:rsidP="00683C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77471D18" w14:textId="77777777" w:rsidR="00683C16" w:rsidRDefault="00683C16" w:rsidP="00683C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7E340F69" w14:textId="77777777" w:rsidR="00683C16" w:rsidRDefault="00683C16" w:rsidP="00683C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402C5A" w14:textId="77777777" w:rsidR="00683C16" w:rsidRDefault="00683C16" w:rsidP="00683C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F24040" w14:textId="77777777" w:rsidR="00683C16" w:rsidRDefault="00683C16" w:rsidP="00683C1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October 2025</w:t>
      </w:r>
    </w:p>
    <w:p w14:paraId="7A900AE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D295" w14:textId="77777777" w:rsidR="00683C16" w:rsidRDefault="00683C16" w:rsidP="00086E2C">
      <w:pPr>
        <w:spacing w:after="0" w:line="240" w:lineRule="auto"/>
      </w:pPr>
      <w:r>
        <w:separator/>
      </w:r>
    </w:p>
  </w:endnote>
  <w:endnote w:type="continuationSeparator" w:id="0">
    <w:p w14:paraId="4617A48C" w14:textId="77777777" w:rsidR="00683C16" w:rsidRDefault="00683C1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6DF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687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02A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395F" w14:textId="77777777" w:rsidR="00683C16" w:rsidRDefault="00683C16" w:rsidP="00086E2C">
      <w:pPr>
        <w:spacing w:after="0" w:line="240" w:lineRule="auto"/>
      </w:pPr>
      <w:r>
        <w:separator/>
      </w:r>
    </w:p>
  </w:footnote>
  <w:footnote w:type="continuationSeparator" w:id="0">
    <w:p w14:paraId="2FF9D7A4" w14:textId="77777777" w:rsidR="00683C16" w:rsidRDefault="00683C1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6BA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A0B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1FF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16"/>
    <w:rsid w:val="00086E2C"/>
    <w:rsid w:val="000A2E7A"/>
    <w:rsid w:val="002244B7"/>
    <w:rsid w:val="00265261"/>
    <w:rsid w:val="00314D94"/>
    <w:rsid w:val="00617568"/>
    <w:rsid w:val="00683C16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714D"/>
  <w15:chartTrackingRefBased/>
  <w15:docId w15:val="{D1F9EDDF-FD68-4FE9-9E3D-5AED4122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3C1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83C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263</Characters>
  <Application>Microsoft Office Word</Application>
  <DocSecurity>0</DocSecurity>
  <Lines>12</Lines>
  <Paragraphs>8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2025-10-25T19:37:00Z</dcterms:created>
  <dcterms:modified xsi:type="dcterms:W3CDTF">2025-10-25T19:38:00Z</dcterms:modified>
</cp:coreProperties>
</file>