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18F6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Peter HUNT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87D6816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E0F0236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D4B2E1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DF0C5F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9EA7FEA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43A0C80" w14:textId="77777777" w:rsidR="00E27033" w:rsidRPr="00065994" w:rsidRDefault="00E27033" w:rsidP="00E2703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1FE51D6" w14:textId="77777777" w:rsidR="00E27033" w:rsidRDefault="00E27033" w:rsidP="00E2703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4962F38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9E6530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9CC738" w14:textId="77777777" w:rsidR="00E27033" w:rsidRDefault="00E27033" w:rsidP="00E270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1F7502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B5DF" w14:textId="77777777" w:rsidR="00E27033" w:rsidRDefault="00E27033" w:rsidP="009139A6">
      <w:r>
        <w:separator/>
      </w:r>
    </w:p>
  </w:endnote>
  <w:endnote w:type="continuationSeparator" w:id="0">
    <w:p w14:paraId="51372567" w14:textId="77777777" w:rsidR="00E27033" w:rsidRDefault="00E270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09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BF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D3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3066" w14:textId="77777777" w:rsidR="00E27033" w:rsidRDefault="00E27033" w:rsidP="009139A6">
      <w:r>
        <w:separator/>
      </w:r>
    </w:p>
  </w:footnote>
  <w:footnote w:type="continuationSeparator" w:id="0">
    <w:p w14:paraId="3CDF890F" w14:textId="77777777" w:rsidR="00E27033" w:rsidRDefault="00E270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3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E6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42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3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2703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FF75"/>
  <w15:chartTrackingRefBased/>
  <w15:docId w15:val="{258830C8-8053-4F65-B54A-EBA01D7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2025-07-09T16:27:00Z</dcterms:created>
  <dcterms:modified xsi:type="dcterms:W3CDTF">2025-07-09T16:27:00Z</dcterms:modified>
</cp:coreProperties>
</file>