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A442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HUNT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4C8A521D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17D1014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DEBE88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405D92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9526EAD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A6CA503" w14:textId="77777777" w:rsidR="00B31E8F" w:rsidRPr="00065994" w:rsidRDefault="00B31E8F" w:rsidP="00B31E8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503267B" w14:textId="77777777" w:rsidR="00B31E8F" w:rsidRDefault="00B31E8F" w:rsidP="00B31E8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4E7ED9C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936AF7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7B51C9" w14:textId="77777777" w:rsidR="00B31E8F" w:rsidRDefault="00B31E8F" w:rsidP="00B31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34580F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53D6" w14:textId="77777777" w:rsidR="00B31E8F" w:rsidRDefault="00B31E8F" w:rsidP="009139A6">
      <w:r>
        <w:separator/>
      </w:r>
    </w:p>
  </w:endnote>
  <w:endnote w:type="continuationSeparator" w:id="0">
    <w:p w14:paraId="0727F339" w14:textId="77777777" w:rsidR="00B31E8F" w:rsidRDefault="00B31E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D6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74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EA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4094" w14:textId="77777777" w:rsidR="00B31E8F" w:rsidRDefault="00B31E8F" w:rsidP="009139A6">
      <w:r>
        <w:separator/>
      </w:r>
    </w:p>
  </w:footnote>
  <w:footnote w:type="continuationSeparator" w:id="0">
    <w:p w14:paraId="2971A959" w14:textId="77777777" w:rsidR="00B31E8F" w:rsidRDefault="00B31E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3D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57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98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F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1E8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CD06"/>
  <w15:chartTrackingRefBased/>
  <w15:docId w15:val="{C4152EA8-6205-4B48-898D-59EAA30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2025-09-26T20:24:00Z</dcterms:created>
  <dcterms:modified xsi:type="dcterms:W3CDTF">2025-09-26T20:24:00Z</dcterms:modified>
</cp:coreProperties>
</file>