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F06E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HUNTE</w:t>
      </w:r>
      <w:r>
        <w:t xml:space="preserve">       (fl.1478)</w:t>
      </w:r>
    </w:p>
    <w:p w14:paraId="0E0E9E4E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</w:p>
    <w:p w14:paraId="61DBD0DA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</w:p>
    <w:p w14:paraId="48E83614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He was on a commission to deliver Nottingham </w:t>
      </w:r>
      <w:proofErr w:type="spellStart"/>
      <w:proofErr w:type="gramStart"/>
      <w:r>
        <w:t>gaol</w:t>
      </w:r>
      <w:proofErr w:type="spellEnd"/>
      <w:proofErr w:type="gramEnd"/>
      <w:r>
        <w:t xml:space="preserve"> of Cecily</w:t>
      </w:r>
    </w:p>
    <w:p w14:paraId="0F6F72E9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Elso(q.v.).    (C.P.R. 1476-85 p.145)</w:t>
      </w:r>
    </w:p>
    <w:p w14:paraId="41981FB9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</w:p>
    <w:p w14:paraId="0405D633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</w:p>
    <w:p w14:paraId="6EF71BC5" w14:textId="77777777" w:rsidR="00486022" w:rsidRDefault="00486022" w:rsidP="00486022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2C16A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14A6" w14:textId="77777777" w:rsidR="00486022" w:rsidRDefault="00486022" w:rsidP="009139A6">
      <w:r>
        <w:separator/>
      </w:r>
    </w:p>
  </w:endnote>
  <w:endnote w:type="continuationSeparator" w:id="0">
    <w:p w14:paraId="37473A73" w14:textId="77777777" w:rsidR="00486022" w:rsidRDefault="004860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93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3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57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6879" w14:textId="77777777" w:rsidR="00486022" w:rsidRDefault="00486022" w:rsidP="009139A6">
      <w:r>
        <w:separator/>
      </w:r>
    </w:p>
  </w:footnote>
  <w:footnote w:type="continuationSeparator" w:id="0">
    <w:p w14:paraId="537E611E" w14:textId="77777777" w:rsidR="00486022" w:rsidRDefault="004860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17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B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8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22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48602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ED58"/>
  <w15:chartTrackingRefBased/>
  <w15:docId w15:val="{84D47508-DBB7-4E8A-82CF-E92068F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2025-09-02T19:30:00Z</dcterms:created>
  <dcterms:modified xsi:type="dcterms:W3CDTF">2025-09-02T19:31:00Z</dcterms:modified>
</cp:coreProperties>
</file>