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B1A7" w14:textId="77777777" w:rsidR="006B702E" w:rsidRDefault="006B702E" w:rsidP="006B702E">
      <w:pPr>
        <w:pStyle w:val="NoSpacing"/>
      </w:pPr>
      <w:r>
        <w:rPr>
          <w:u w:val="single"/>
        </w:rPr>
        <w:t>William HUNTE</w:t>
      </w:r>
      <w:r>
        <w:t xml:space="preserve">       (d.1481)</w:t>
      </w:r>
    </w:p>
    <w:p w14:paraId="4F502677" w14:textId="77777777" w:rsidR="006B702E" w:rsidRDefault="006B702E" w:rsidP="006B702E">
      <w:pPr>
        <w:pStyle w:val="NoSpacing"/>
      </w:pPr>
      <w:r>
        <w:t xml:space="preserve">Abbot of </w:t>
      </w:r>
      <w:proofErr w:type="spellStart"/>
      <w:r>
        <w:t>St.Augustine</w:t>
      </w:r>
      <w:proofErr w:type="spellEnd"/>
      <w:r>
        <w:t xml:space="preserve"> by Bristol.</w:t>
      </w:r>
    </w:p>
    <w:p w14:paraId="50E0720E" w14:textId="77777777" w:rsidR="006B702E" w:rsidRDefault="006B702E" w:rsidP="006B702E">
      <w:pPr>
        <w:pStyle w:val="NoSpacing"/>
      </w:pPr>
    </w:p>
    <w:p w14:paraId="4D846039" w14:textId="77777777" w:rsidR="006B702E" w:rsidRDefault="006B702E" w:rsidP="006B702E">
      <w:pPr>
        <w:pStyle w:val="NoSpacing"/>
      </w:pPr>
    </w:p>
    <w:p w14:paraId="6A6C3C14" w14:textId="77777777" w:rsidR="006B702E" w:rsidRDefault="006B702E" w:rsidP="006B702E">
      <w:pPr>
        <w:pStyle w:val="NoSpacing"/>
      </w:pPr>
      <w:r>
        <w:t>22 Mar.1481</w:t>
      </w:r>
      <w:r>
        <w:tab/>
        <w:t>He had recently died by this date.   (C.P.R. 1476-85 p.269)</w:t>
      </w:r>
    </w:p>
    <w:p w14:paraId="5549AF25" w14:textId="77777777" w:rsidR="006B702E" w:rsidRDefault="006B702E" w:rsidP="006B702E">
      <w:pPr>
        <w:pStyle w:val="NoSpacing"/>
      </w:pPr>
    </w:p>
    <w:p w14:paraId="06D0FD28" w14:textId="77777777" w:rsidR="006B702E" w:rsidRDefault="006B702E" w:rsidP="006B702E">
      <w:pPr>
        <w:pStyle w:val="NoSpacing"/>
      </w:pPr>
    </w:p>
    <w:p w14:paraId="1A8C8B6D" w14:textId="77777777" w:rsidR="006B702E" w:rsidRDefault="006B702E" w:rsidP="006B702E">
      <w:pPr>
        <w:pStyle w:val="NoSpacing"/>
      </w:pPr>
      <w:r>
        <w:t>17 August 2025</w:t>
      </w:r>
    </w:p>
    <w:p w14:paraId="76103E81" w14:textId="1A35B7A9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3410" w14:textId="77777777" w:rsidR="006B702E" w:rsidRDefault="006B702E" w:rsidP="009139A6">
      <w:r>
        <w:separator/>
      </w:r>
    </w:p>
  </w:endnote>
  <w:endnote w:type="continuationSeparator" w:id="0">
    <w:p w14:paraId="22419ECE" w14:textId="77777777" w:rsidR="006B702E" w:rsidRDefault="006B70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BC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C2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BD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25F1" w14:textId="77777777" w:rsidR="006B702E" w:rsidRDefault="006B702E" w:rsidP="009139A6">
      <w:r>
        <w:separator/>
      </w:r>
    </w:p>
  </w:footnote>
  <w:footnote w:type="continuationSeparator" w:id="0">
    <w:p w14:paraId="55DB1FC5" w14:textId="77777777" w:rsidR="006B702E" w:rsidRDefault="006B70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6B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AF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7B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2E"/>
    <w:rsid w:val="000666E0"/>
    <w:rsid w:val="000A2E7A"/>
    <w:rsid w:val="001307AC"/>
    <w:rsid w:val="00190DFA"/>
    <w:rsid w:val="002510B7"/>
    <w:rsid w:val="00270799"/>
    <w:rsid w:val="002737D5"/>
    <w:rsid w:val="00357E4A"/>
    <w:rsid w:val="0039681D"/>
    <w:rsid w:val="005C130B"/>
    <w:rsid w:val="006B702E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F0FF"/>
  <w15:chartTrackingRefBased/>
  <w15:docId w15:val="{D7FC1FCA-6425-469D-8797-8A8FDCB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2025-08-19T13:05:00Z</dcterms:created>
  <dcterms:modified xsi:type="dcterms:W3CDTF">2025-08-19T14:16:00Z</dcterms:modified>
</cp:coreProperties>
</file>