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DE25" w14:textId="77777777" w:rsidR="009F6EF7" w:rsidRDefault="009F6EF7" w:rsidP="009F6EF7">
      <w:pPr>
        <w:pStyle w:val="NoSpacing"/>
        <w:rPr>
          <w:rFonts w:cs="Times New Roman"/>
          <w:szCs w:val="24"/>
        </w:rPr>
      </w:pPr>
      <w:r>
        <w:rPr>
          <w:u w:val="single"/>
        </w:rPr>
        <w:t>Henry HUNTINGDON</w:t>
      </w:r>
      <w:r>
        <w:t xml:space="preserve">         </w:t>
      </w:r>
      <w:r>
        <w:rPr>
          <w:rFonts w:cs="Times New Roman"/>
          <w:szCs w:val="24"/>
        </w:rPr>
        <w:t>(fl.1423)</w:t>
      </w:r>
    </w:p>
    <w:p w14:paraId="2B710A4F" w14:textId="77777777" w:rsidR="009F6EF7" w:rsidRDefault="009F6EF7" w:rsidP="009F6E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Newbury, Berkshire.</w:t>
      </w:r>
    </w:p>
    <w:p w14:paraId="2AA55384" w14:textId="77777777" w:rsidR="009F6EF7" w:rsidRDefault="009F6EF7" w:rsidP="009F6EF7">
      <w:pPr>
        <w:pStyle w:val="NoSpacing"/>
        <w:rPr>
          <w:rFonts w:cs="Times New Roman"/>
          <w:szCs w:val="24"/>
        </w:rPr>
      </w:pPr>
    </w:p>
    <w:p w14:paraId="2381A820" w14:textId="77777777" w:rsidR="009F6EF7" w:rsidRDefault="009F6EF7" w:rsidP="009F6EF7">
      <w:pPr>
        <w:pStyle w:val="NoSpacing"/>
        <w:rPr>
          <w:rFonts w:cs="Times New Roman"/>
          <w:szCs w:val="24"/>
        </w:rPr>
      </w:pPr>
    </w:p>
    <w:p w14:paraId="401B9DCE" w14:textId="77777777" w:rsidR="009F6EF7" w:rsidRDefault="009F6EF7" w:rsidP="009F6E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1423</w:t>
      </w:r>
      <w:r>
        <w:rPr>
          <w:rFonts w:cs="Times New Roman"/>
          <w:szCs w:val="24"/>
        </w:rPr>
        <w:tab/>
        <w:t>He was one of the Bailiffs.</w:t>
      </w:r>
    </w:p>
    <w:p w14:paraId="7E81BAEE" w14:textId="77777777" w:rsidR="009F6EF7" w:rsidRDefault="009F6EF7" w:rsidP="009F6E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(“The History of the Ancient Town and Borough of Newbury in the County of</w:t>
      </w:r>
    </w:p>
    <w:p w14:paraId="51ED2728" w14:textId="77777777" w:rsidR="009F6EF7" w:rsidRDefault="009F6EF7" w:rsidP="009F6EF7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12041C8D" w14:textId="77777777" w:rsidR="009F6EF7" w:rsidRDefault="009F6EF7" w:rsidP="009F6EF7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42C7F9BB" w14:textId="77777777" w:rsidR="009F6EF7" w:rsidRDefault="009F6EF7" w:rsidP="009F6EF7">
      <w:pPr>
        <w:pStyle w:val="NoSpacing"/>
        <w:rPr>
          <w:rFonts w:cs="Times New Roman"/>
          <w:szCs w:val="24"/>
        </w:rPr>
      </w:pPr>
    </w:p>
    <w:p w14:paraId="0CC450BB" w14:textId="77777777" w:rsidR="009F6EF7" w:rsidRDefault="009F6EF7" w:rsidP="009F6EF7">
      <w:pPr>
        <w:pStyle w:val="NoSpacing"/>
        <w:rPr>
          <w:rFonts w:cs="Times New Roman"/>
          <w:szCs w:val="24"/>
        </w:rPr>
      </w:pPr>
    </w:p>
    <w:p w14:paraId="6259C895" w14:textId="77777777" w:rsidR="009F6EF7" w:rsidRDefault="009F6EF7" w:rsidP="009F6E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September 2025</w:t>
      </w:r>
    </w:p>
    <w:p w14:paraId="042C3A8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16F60" w14:textId="77777777" w:rsidR="009F6EF7" w:rsidRDefault="009F6EF7" w:rsidP="009139A6">
      <w:r>
        <w:separator/>
      </w:r>
    </w:p>
  </w:endnote>
  <w:endnote w:type="continuationSeparator" w:id="0">
    <w:p w14:paraId="6F54AF8B" w14:textId="77777777" w:rsidR="009F6EF7" w:rsidRDefault="009F6E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36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EA45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51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DBA3F" w14:textId="77777777" w:rsidR="009F6EF7" w:rsidRDefault="009F6EF7" w:rsidP="009139A6">
      <w:r>
        <w:separator/>
      </w:r>
    </w:p>
  </w:footnote>
  <w:footnote w:type="continuationSeparator" w:id="0">
    <w:p w14:paraId="10D8D98E" w14:textId="77777777" w:rsidR="009F6EF7" w:rsidRDefault="009F6E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62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CE5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DA4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F7"/>
    <w:rsid w:val="000666E0"/>
    <w:rsid w:val="000A2E7A"/>
    <w:rsid w:val="001307AC"/>
    <w:rsid w:val="00190DFA"/>
    <w:rsid w:val="00222C9E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F6EF7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75864"/>
  <w15:chartTrackingRefBased/>
  <w15:docId w15:val="{241C8962-A502-4280-8DA4-F6AC2E1C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2025-09-03T18:06:00Z</dcterms:created>
  <dcterms:modified xsi:type="dcterms:W3CDTF">2025-09-03T18:07:00Z</dcterms:modified>
</cp:coreProperties>
</file>