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8DD2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HUNTYNGTON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D7F8CC6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1487FD0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5C4060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1E9FB5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4E1ADC1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0D3BE80" w14:textId="77777777" w:rsidR="00AC1A18" w:rsidRPr="00065994" w:rsidRDefault="00AC1A18" w:rsidP="00AC1A1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63FF1DE" w14:textId="77777777" w:rsidR="00AC1A18" w:rsidRDefault="00AC1A18" w:rsidP="00AC1A1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E2EA26B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19DBBB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0F6E53" w14:textId="77777777" w:rsidR="00AC1A18" w:rsidRDefault="00AC1A18" w:rsidP="00AC1A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85C6B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E9ED" w14:textId="77777777" w:rsidR="00AC1A18" w:rsidRDefault="00AC1A18" w:rsidP="009139A6">
      <w:r>
        <w:separator/>
      </w:r>
    </w:p>
  </w:endnote>
  <w:endnote w:type="continuationSeparator" w:id="0">
    <w:p w14:paraId="55D528CB" w14:textId="77777777" w:rsidR="00AC1A18" w:rsidRDefault="00AC1A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12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EF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B7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2BA3" w14:textId="77777777" w:rsidR="00AC1A18" w:rsidRDefault="00AC1A18" w:rsidP="009139A6">
      <w:r>
        <w:separator/>
      </w:r>
    </w:p>
  </w:footnote>
  <w:footnote w:type="continuationSeparator" w:id="0">
    <w:p w14:paraId="1711BA1C" w14:textId="77777777" w:rsidR="00AC1A18" w:rsidRDefault="00AC1A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55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56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5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18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1A1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5A73"/>
  <w15:chartTrackingRefBased/>
  <w15:docId w15:val="{84A0B97B-D442-468A-85A9-81590D6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2025-09-26T20:20:00Z</dcterms:created>
  <dcterms:modified xsi:type="dcterms:W3CDTF">2025-09-26T20:20:00Z</dcterms:modified>
</cp:coreProperties>
</file>