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9177" w14:textId="77777777" w:rsidR="00DE4621" w:rsidRDefault="00DE4621" w:rsidP="00DE4621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HURFORD</w:t>
      </w:r>
      <w:r>
        <w:rPr>
          <w:rFonts w:cs="Times New Roman"/>
        </w:rPr>
        <w:t xml:space="preserve">         (fl.1462)</w:t>
      </w:r>
    </w:p>
    <w:p w14:paraId="43712B71" w14:textId="77777777" w:rsidR="00DE4621" w:rsidRDefault="00DE4621" w:rsidP="00DE4621">
      <w:pPr>
        <w:pStyle w:val="NoSpacing"/>
        <w:rPr>
          <w:rFonts w:cs="Times New Roman"/>
        </w:rPr>
      </w:pPr>
      <w:r>
        <w:rPr>
          <w:rFonts w:cs="Times New Roman"/>
        </w:rPr>
        <w:t>of Faversham, Kent. Chapman.</w:t>
      </w:r>
    </w:p>
    <w:p w14:paraId="679C6424" w14:textId="77777777" w:rsidR="00DE4621" w:rsidRDefault="00DE4621" w:rsidP="00DE4621">
      <w:pPr>
        <w:pStyle w:val="NoSpacing"/>
        <w:rPr>
          <w:rFonts w:cs="Times New Roman"/>
        </w:rPr>
      </w:pPr>
    </w:p>
    <w:p w14:paraId="75BAADF7" w14:textId="77777777" w:rsidR="00DE4621" w:rsidRDefault="00DE4621" w:rsidP="00DE4621">
      <w:pPr>
        <w:pStyle w:val="NoSpacing"/>
        <w:rPr>
          <w:rFonts w:cs="Times New Roman"/>
        </w:rPr>
      </w:pPr>
    </w:p>
    <w:p w14:paraId="15B0C45C" w14:textId="77777777" w:rsidR="00DE4621" w:rsidRDefault="00DE4621" w:rsidP="00DE4621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4 others for felony.</w:t>
      </w:r>
    </w:p>
    <w:p w14:paraId="3969B8FE" w14:textId="77777777" w:rsidR="00DE4621" w:rsidRDefault="00DE4621" w:rsidP="00DE462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7EAAB43" w14:textId="77777777" w:rsidR="00DE4621" w:rsidRDefault="00DE4621" w:rsidP="00DE4621">
      <w:pPr>
        <w:pStyle w:val="NoSpacing"/>
        <w:rPr>
          <w:rFonts w:cs="Times New Roman"/>
        </w:rPr>
      </w:pPr>
    </w:p>
    <w:p w14:paraId="70B8EBA6" w14:textId="77777777" w:rsidR="00DE4621" w:rsidRDefault="00DE4621" w:rsidP="00DE4621">
      <w:pPr>
        <w:pStyle w:val="NoSpacing"/>
        <w:rPr>
          <w:rFonts w:cs="Times New Roman"/>
        </w:rPr>
      </w:pPr>
    </w:p>
    <w:p w14:paraId="13D815EA" w14:textId="715AAE8F" w:rsidR="00BA00AB" w:rsidRPr="00EB3209" w:rsidRDefault="00DE462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2124" w14:textId="77777777" w:rsidR="00DE4621" w:rsidRDefault="00DE4621" w:rsidP="009139A6">
      <w:r>
        <w:separator/>
      </w:r>
    </w:p>
  </w:endnote>
  <w:endnote w:type="continuationSeparator" w:id="0">
    <w:p w14:paraId="550B635A" w14:textId="77777777" w:rsidR="00DE4621" w:rsidRDefault="00DE46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B0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EA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BC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C4D6" w14:textId="77777777" w:rsidR="00DE4621" w:rsidRDefault="00DE4621" w:rsidP="009139A6">
      <w:r>
        <w:separator/>
      </w:r>
    </w:p>
  </w:footnote>
  <w:footnote w:type="continuationSeparator" w:id="0">
    <w:p w14:paraId="1732D4A1" w14:textId="77777777" w:rsidR="00DE4621" w:rsidRDefault="00DE46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1F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D2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10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21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462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774A"/>
  <w15:chartTrackingRefBased/>
  <w15:docId w15:val="{4343B527-1699-4564-946A-8E4A9EE2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4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2025-09-27T19:54:00Z</dcterms:created>
  <dcterms:modified xsi:type="dcterms:W3CDTF">2025-09-27T19:55:00Z</dcterms:modified>
</cp:coreProperties>
</file>