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062F" w14:textId="77777777" w:rsidR="00AA795A" w:rsidRDefault="00AA795A" w:rsidP="00AA795A">
      <w:pPr>
        <w:pStyle w:val="NoSpacing"/>
      </w:pPr>
      <w:r>
        <w:rPr>
          <w:u w:val="single"/>
        </w:rPr>
        <w:t>John HURLOCK</w:t>
      </w:r>
      <w:r>
        <w:t xml:space="preserve">       (fl.1432)</w:t>
      </w:r>
    </w:p>
    <w:p w14:paraId="1A4A2B6B" w14:textId="77777777" w:rsidR="00AA795A" w:rsidRDefault="00AA795A" w:rsidP="00AA795A">
      <w:pPr>
        <w:pStyle w:val="NoSpacing"/>
      </w:pPr>
      <w:r>
        <w:t>of Newbury.</w:t>
      </w:r>
    </w:p>
    <w:p w14:paraId="2A70628B" w14:textId="77777777" w:rsidR="00AA795A" w:rsidRDefault="00AA795A" w:rsidP="00AA795A">
      <w:pPr>
        <w:pStyle w:val="NoSpacing"/>
      </w:pPr>
    </w:p>
    <w:p w14:paraId="34812A97" w14:textId="77777777" w:rsidR="00AA795A" w:rsidRDefault="00AA795A" w:rsidP="00AA795A">
      <w:pPr>
        <w:pStyle w:val="NoSpacing"/>
      </w:pPr>
    </w:p>
    <w:p w14:paraId="12DE7372" w14:textId="77777777" w:rsidR="00F10D44" w:rsidRDefault="00F10D44" w:rsidP="00F10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7AFFAAA3" w14:textId="77777777" w:rsidR="00F10D44" w:rsidRDefault="00F10D44" w:rsidP="00F10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D422155" w14:textId="77777777" w:rsidR="00F10D44" w:rsidRDefault="00F10D44" w:rsidP="00F10D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2D0585EF" w14:textId="77777777" w:rsidR="00F10D44" w:rsidRDefault="00F10D44" w:rsidP="00F10D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0DE48567" w14:textId="6FEF941F" w:rsidR="00F10D44" w:rsidRPr="00F10D44" w:rsidRDefault="00F10D44" w:rsidP="00AA79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   (ibid.)</w:t>
      </w:r>
    </w:p>
    <w:p w14:paraId="5A4BB041" w14:textId="77777777" w:rsidR="00AA795A" w:rsidRDefault="00AA795A" w:rsidP="00AA795A">
      <w:pPr>
        <w:pStyle w:val="NoSpacing"/>
      </w:pPr>
      <w:r>
        <w:tab/>
        <w:t>1432</w:t>
      </w:r>
      <w:r>
        <w:tab/>
        <w:t>He was one of the Bailliffs.</w:t>
      </w:r>
    </w:p>
    <w:p w14:paraId="24B59FCE" w14:textId="77777777" w:rsidR="00AA795A" w:rsidRDefault="00AA795A" w:rsidP="00AA795A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6C074C8" w14:textId="77777777" w:rsidR="00AA795A" w:rsidRDefault="00AA795A" w:rsidP="00AA795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004CF96C" w14:textId="77777777" w:rsidR="00AA795A" w:rsidRDefault="00AA795A" w:rsidP="00AA795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40952C4" w14:textId="77777777" w:rsidR="00AA795A" w:rsidRDefault="00AA795A" w:rsidP="00AA795A">
      <w:pPr>
        <w:pStyle w:val="NoSpacing"/>
        <w:rPr>
          <w:rFonts w:cs="Times New Roman"/>
          <w:szCs w:val="24"/>
        </w:rPr>
      </w:pPr>
    </w:p>
    <w:p w14:paraId="14B8FB54" w14:textId="77777777" w:rsidR="00AA795A" w:rsidRDefault="00AA795A" w:rsidP="00AA795A">
      <w:pPr>
        <w:pStyle w:val="NoSpacing"/>
        <w:rPr>
          <w:rFonts w:cs="Times New Roman"/>
          <w:szCs w:val="24"/>
        </w:rPr>
      </w:pPr>
    </w:p>
    <w:p w14:paraId="178E8A61" w14:textId="77777777" w:rsidR="00AA795A" w:rsidRDefault="00AA795A" w:rsidP="00AA79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3E777B19" w14:textId="32F1B11E" w:rsidR="00F10D44" w:rsidRDefault="00F10D44" w:rsidP="00AA79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2026</w:t>
      </w:r>
    </w:p>
    <w:p w14:paraId="55108A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4E96" w14:textId="77777777" w:rsidR="00BD5A37" w:rsidRDefault="00BD5A37" w:rsidP="009139A6">
      <w:r>
        <w:separator/>
      </w:r>
    </w:p>
  </w:endnote>
  <w:endnote w:type="continuationSeparator" w:id="0">
    <w:p w14:paraId="5C8B7E12" w14:textId="77777777" w:rsidR="00BD5A37" w:rsidRDefault="00BD5A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E4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3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61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3878" w14:textId="77777777" w:rsidR="00BD5A37" w:rsidRDefault="00BD5A37" w:rsidP="009139A6">
      <w:r>
        <w:separator/>
      </w:r>
    </w:p>
  </w:footnote>
  <w:footnote w:type="continuationSeparator" w:id="0">
    <w:p w14:paraId="18577B0A" w14:textId="77777777" w:rsidR="00BD5A37" w:rsidRDefault="00BD5A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C1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85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9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5A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3A2AA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795A"/>
    <w:rsid w:val="00AE65F8"/>
    <w:rsid w:val="00BA00AB"/>
    <w:rsid w:val="00BD5A37"/>
    <w:rsid w:val="00C71834"/>
    <w:rsid w:val="00CB4ED9"/>
    <w:rsid w:val="00D72F1F"/>
    <w:rsid w:val="00DE227A"/>
    <w:rsid w:val="00E61DA6"/>
    <w:rsid w:val="00EB3209"/>
    <w:rsid w:val="00F10D4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F20F"/>
  <w15:chartTrackingRefBased/>
  <w15:docId w15:val="{E973AB7F-98DF-4BA6-8C88-557AE74E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2025-09-28T01:44:00Z</dcterms:created>
  <dcterms:modified xsi:type="dcterms:W3CDTF">2026-05-13T15:15:00Z</dcterms:modified>
</cp:coreProperties>
</file>