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B5EA" w14:textId="77777777" w:rsidR="006C0F76" w:rsidRDefault="006C0F76" w:rsidP="006C0F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HUSSEE</w:t>
      </w:r>
      <w:r>
        <w:rPr>
          <w:rFonts w:cs="Times New Roman"/>
          <w:szCs w:val="24"/>
        </w:rPr>
        <w:t xml:space="preserve">       (fl.1407)</w:t>
      </w:r>
    </w:p>
    <w:p w14:paraId="7D5BC971" w14:textId="77777777" w:rsidR="006C0F76" w:rsidRDefault="006C0F76" w:rsidP="006C0F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Great Bowden.</w:t>
      </w:r>
    </w:p>
    <w:p w14:paraId="454BE26C" w14:textId="77777777" w:rsidR="006C0F76" w:rsidRDefault="006C0F76" w:rsidP="006C0F76">
      <w:pPr>
        <w:pStyle w:val="NoSpacing"/>
        <w:rPr>
          <w:rFonts w:cs="Times New Roman"/>
          <w:szCs w:val="24"/>
        </w:rPr>
      </w:pPr>
    </w:p>
    <w:p w14:paraId="0B3A1225" w14:textId="77777777" w:rsidR="006C0F76" w:rsidRDefault="006C0F76" w:rsidP="006C0F76">
      <w:pPr>
        <w:pStyle w:val="NoSpacing"/>
        <w:rPr>
          <w:rFonts w:cs="Times New Roman"/>
          <w:szCs w:val="24"/>
        </w:rPr>
      </w:pPr>
    </w:p>
    <w:p w14:paraId="4DD6BECD" w14:textId="77777777" w:rsidR="006C0F76" w:rsidRDefault="006C0F76" w:rsidP="006C0F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Jul.</w:t>
      </w:r>
      <w:r>
        <w:rPr>
          <w:rFonts w:cs="Times New Roman"/>
          <w:szCs w:val="24"/>
        </w:rPr>
        <w:tab/>
        <w:t>1407</w:t>
      </w:r>
      <w:r>
        <w:rPr>
          <w:rFonts w:cs="Times New Roman"/>
          <w:szCs w:val="24"/>
        </w:rPr>
        <w:tab/>
        <w:t xml:space="preserve">He was licensed to put his church </w:t>
      </w:r>
      <w:proofErr w:type="gramStart"/>
      <w:r>
        <w:rPr>
          <w:rFonts w:cs="Times New Roman"/>
          <w:szCs w:val="24"/>
        </w:rPr>
        <w:t>to farm</w:t>
      </w:r>
      <w:proofErr w:type="gramEnd"/>
      <w:r>
        <w:rPr>
          <w:rFonts w:cs="Times New Roman"/>
          <w:szCs w:val="24"/>
        </w:rPr>
        <w:t xml:space="preserve"> for three years.</w:t>
      </w:r>
    </w:p>
    <w:p w14:paraId="4262A281" w14:textId="77777777" w:rsidR="006C0F76" w:rsidRDefault="006C0F76" w:rsidP="006C0F76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p.100)</w:t>
      </w:r>
    </w:p>
    <w:p w14:paraId="5D00F525" w14:textId="77777777" w:rsidR="006C0F76" w:rsidRDefault="006C0F76" w:rsidP="006C0F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Dec.</w:t>
      </w:r>
      <w:r>
        <w:rPr>
          <w:rFonts w:cs="Times New Roman"/>
          <w:szCs w:val="24"/>
        </w:rPr>
        <w:tab/>
        <w:t>He was licensed for three years’ absence for study.   (ibid.p.104)</w:t>
      </w:r>
    </w:p>
    <w:p w14:paraId="08C974D2" w14:textId="77777777" w:rsidR="006C0F76" w:rsidRDefault="006C0F76" w:rsidP="006C0F76">
      <w:pPr>
        <w:pStyle w:val="NoSpacing"/>
        <w:rPr>
          <w:rFonts w:cs="Times New Roman"/>
          <w:szCs w:val="24"/>
        </w:rPr>
      </w:pPr>
    </w:p>
    <w:p w14:paraId="339350BD" w14:textId="77777777" w:rsidR="006C0F76" w:rsidRDefault="006C0F76" w:rsidP="006C0F76">
      <w:pPr>
        <w:pStyle w:val="NoSpacing"/>
        <w:rPr>
          <w:rFonts w:cs="Times New Roman"/>
          <w:szCs w:val="24"/>
        </w:rPr>
      </w:pPr>
    </w:p>
    <w:p w14:paraId="358D4232" w14:textId="77777777" w:rsidR="006C0F76" w:rsidRDefault="006C0F76" w:rsidP="006C0F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6A54423A" w14:textId="77777777" w:rsidR="00BA00AB" w:rsidRPr="006C0F76" w:rsidRDefault="00BA00AB" w:rsidP="006C0F76"/>
    <w:sectPr w:rsidR="00BA00AB" w:rsidRPr="006C0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B677" w14:textId="77777777" w:rsidR="006C0F76" w:rsidRDefault="006C0F76" w:rsidP="009139A6">
      <w:r>
        <w:separator/>
      </w:r>
    </w:p>
  </w:endnote>
  <w:endnote w:type="continuationSeparator" w:id="0">
    <w:p w14:paraId="31BDF5DB" w14:textId="77777777" w:rsidR="006C0F76" w:rsidRDefault="006C0F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B1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0D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D0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3B3D" w14:textId="77777777" w:rsidR="006C0F76" w:rsidRDefault="006C0F76" w:rsidP="009139A6">
      <w:r>
        <w:separator/>
      </w:r>
    </w:p>
  </w:footnote>
  <w:footnote w:type="continuationSeparator" w:id="0">
    <w:p w14:paraId="2B18ED34" w14:textId="77777777" w:rsidR="006C0F76" w:rsidRDefault="006C0F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14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8D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AC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76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6C0F7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970F"/>
  <w15:chartTrackingRefBased/>
  <w15:docId w15:val="{C30C1658-48C2-4998-938A-D122A89A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2025-09-01T14:53:00Z</dcterms:created>
  <dcterms:modified xsi:type="dcterms:W3CDTF">2025-09-01T14:54:00Z</dcterms:modified>
</cp:coreProperties>
</file>