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94C1" w14:textId="77777777" w:rsidR="0038512F" w:rsidRDefault="0038512F" w:rsidP="0038512F">
      <w:pPr>
        <w:pStyle w:val="NoSpacing"/>
      </w:pPr>
      <w:r>
        <w:rPr>
          <w:u w:val="single"/>
        </w:rPr>
        <w:t>Richard HUSSEY</w:t>
      </w:r>
      <w:r>
        <w:t xml:space="preserve">       (1412-1462)</w:t>
      </w:r>
    </w:p>
    <w:p w14:paraId="21F18443" w14:textId="77777777" w:rsidR="0038512F" w:rsidRDefault="0038512F" w:rsidP="0038512F">
      <w:pPr>
        <w:pStyle w:val="NoSpacing"/>
      </w:pPr>
    </w:p>
    <w:p w14:paraId="496BB124" w14:textId="77777777" w:rsidR="0038512F" w:rsidRDefault="0038512F" w:rsidP="0038512F">
      <w:pPr>
        <w:pStyle w:val="NoSpacing"/>
      </w:pPr>
    </w:p>
    <w:p w14:paraId="437791C3" w14:textId="77777777" w:rsidR="0038512F" w:rsidRDefault="0038512F" w:rsidP="0038512F">
      <w:pPr>
        <w:pStyle w:val="NoSpacing"/>
      </w:pPr>
      <w:r>
        <w:t>Son of Richard Hussey(d.1422)(q.v.).</w:t>
      </w:r>
    </w:p>
    <w:p w14:paraId="5D1FBDF4" w14:textId="77777777" w:rsidR="0038512F" w:rsidRDefault="0038512F" w:rsidP="0038512F">
      <w:pPr>
        <w:pStyle w:val="NoSpacing"/>
      </w:pPr>
      <w:r>
        <w:t>(UK and Ireland, Find A Grave Index, 1300’s – current)</w:t>
      </w:r>
    </w:p>
    <w:p w14:paraId="25C72ADC" w14:textId="77777777" w:rsidR="0038512F" w:rsidRDefault="0038512F" w:rsidP="0038512F">
      <w:pPr>
        <w:pStyle w:val="NoSpacing"/>
      </w:pPr>
      <w:r>
        <w:t>= Alice(q.v.), daughter of Sir Thomas Charlton.   (ibid.)</w:t>
      </w:r>
    </w:p>
    <w:p w14:paraId="64C3FF01" w14:textId="77777777" w:rsidR="0038512F" w:rsidRDefault="0038512F" w:rsidP="0038512F">
      <w:pPr>
        <w:pStyle w:val="NoSpacing"/>
      </w:pPr>
      <w:r>
        <w:t>Son:   Sir Richard(q.v.).     (ibid.)</w:t>
      </w:r>
    </w:p>
    <w:p w14:paraId="4E1AB556" w14:textId="77777777" w:rsidR="0038512F" w:rsidRDefault="0038512F" w:rsidP="0038512F">
      <w:pPr>
        <w:pStyle w:val="NoSpacing"/>
      </w:pPr>
    </w:p>
    <w:p w14:paraId="71AB7443" w14:textId="77777777" w:rsidR="0038512F" w:rsidRDefault="0038512F" w:rsidP="0038512F">
      <w:pPr>
        <w:pStyle w:val="NoSpacing"/>
      </w:pPr>
    </w:p>
    <w:p w14:paraId="59982E3E" w14:textId="77777777" w:rsidR="0038512F" w:rsidRDefault="0038512F" w:rsidP="0038512F">
      <w:pPr>
        <w:pStyle w:val="NoSpacing"/>
      </w:pPr>
      <w:r>
        <w:t>15 November 2025</w:t>
      </w:r>
    </w:p>
    <w:p w14:paraId="0C4035D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7960" w14:textId="77777777" w:rsidR="0038512F" w:rsidRDefault="0038512F" w:rsidP="00086E2C">
      <w:pPr>
        <w:spacing w:after="0" w:line="240" w:lineRule="auto"/>
      </w:pPr>
      <w:r>
        <w:separator/>
      </w:r>
    </w:p>
  </w:endnote>
  <w:endnote w:type="continuationSeparator" w:id="0">
    <w:p w14:paraId="00633CEE" w14:textId="77777777" w:rsidR="0038512F" w:rsidRDefault="003851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98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04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02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5165" w14:textId="77777777" w:rsidR="0038512F" w:rsidRDefault="0038512F" w:rsidP="00086E2C">
      <w:pPr>
        <w:spacing w:after="0" w:line="240" w:lineRule="auto"/>
      </w:pPr>
      <w:r>
        <w:separator/>
      </w:r>
    </w:p>
  </w:footnote>
  <w:footnote w:type="continuationSeparator" w:id="0">
    <w:p w14:paraId="55F437E4" w14:textId="77777777" w:rsidR="0038512F" w:rsidRDefault="003851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A2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6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C4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2F"/>
    <w:rsid w:val="00086E2C"/>
    <w:rsid w:val="000A2E7A"/>
    <w:rsid w:val="002244B7"/>
    <w:rsid w:val="00314D94"/>
    <w:rsid w:val="0038512F"/>
    <w:rsid w:val="00617568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7228"/>
  <w15:chartTrackingRefBased/>
  <w15:docId w15:val="{8E794E35-B271-4640-B600-0F79706E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512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192</Characters>
  <Application>Microsoft Office Word</Application>
  <DocSecurity>0</DocSecurity>
  <Lines>10</Lines>
  <Paragraphs>6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2025-11-21T20:04:00Z</dcterms:created>
  <dcterms:modified xsi:type="dcterms:W3CDTF">2025-11-21T20:04:00Z</dcterms:modified>
</cp:coreProperties>
</file>