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FC6B9" w14:textId="0B440FA7" w:rsidR="006B2F86" w:rsidRDefault="002152FB" w:rsidP="00E71FC3">
      <w:pPr>
        <w:pStyle w:val="NoSpacing"/>
      </w:pPr>
      <w:r>
        <w:rPr>
          <w:u w:val="single"/>
        </w:rPr>
        <w:t>Robert HUTCHINSON</w:t>
      </w:r>
      <w:r>
        <w:t xml:space="preserve">  </w:t>
      </w:r>
      <w:proofErr w:type="gramStart"/>
      <w:r>
        <w:t xml:space="preserve">   (</w:t>
      </w:r>
      <w:proofErr w:type="gramEnd"/>
      <w:r>
        <w:t>fl.1507)</w:t>
      </w:r>
    </w:p>
    <w:p w14:paraId="4D192F6E" w14:textId="2576ACE0" w:rsidR="002152FB" w:rsidRDefault="002152FB" w:rsidP="00E71FC3">
      <w:pPr>
        <w:pStyle w:val="NoSpacing"/>
      </w:pPr>
      <w:r>
        <w:t>of York. Goldsmith.</w:t>
      </w:r>
    </w:p>
    <w:p w14:paraId="54D2CD70" w14:textId="36202724" w:rsidR="002152FB" w:rsidRDefault="002152FB" w:rsidP="00E71FC3">
      <w:pPr>
        <w:pStyle w:val="NoSpacing"/>
      </w:pPr>
    </w:p>
    <w:p w14:paraId="0A8A67AC" w14:textId="7AB7F1EB" w:rsidR="002152FB" w:rsidRDefault="002152FB" w:rsidP="00E71FC3">
      <w:pPr>
        <w:pStyle w:val="NoSpacing"/>
      </w:pPr>
    </w:p>
    <w:p w14:paraId="7DC8CCAA" w14:textId="112511EB" w:rsidR="002152FB" w:rsidRDefault="002152FB" w:rsidP="00E71FC3">
      <w:pPr>
        <w:pStyle w:val="NoSpacing"/>
      </w:pPr>
      <w:r>
        <w:t>12 Mar.1507</w:t>
      </w:r>
      <w:r>
        <w:tab/>
        <w:t>He made his Will.   (W.Y.R. p.90)</w:t>
      </w:r>
    </w:p>
    <w:p w14:paraId="562D1EAA" w14:textId="1BFE45BD" w:rsidR="002152FB" w:rsidRDefault="002152FB" w:rsidP="00E71FC3">
      <w:pPr>
        <w:pStyle w:val="NoSpacing"/>
      </w:pPr>
    </w:p>
    <w:p w14:paraId="04C61F4F" w14:textId="3FABBD4A" w:rsidR="002152FB" w:rsidRDefault="002152FB" w:rsidP="00E71FC3">
      <w:pPr>
        <w:pStyle w:val="NoSpacing"/>
      </w:pPr>
    </w:p>
    <w:p w14:paraId="3A89A470" w14:textId="6EC94FFA" w:rsidR="002152FB" w:rsidRPr="002152FB" w:rsidRDefault="002152FB" w:rsidP="00E71FC3">
      <w:pPr>
        <w:pStyle w:val="NoSpacing"/>
      </w:pPr>
      <w:r>
        <w:t>12 December 2018</w:t>
      </w:r>
      <w:bookmarkStart w:id="0" w:name="_GoBack"/>
      <w:bookmarkEnd w:id="0"/>
    </w:p>
    <w:sectPr w:rsidR="002152FB" w:rsidRPr="002152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9DA7A" w14:textId="77777777" w:rsidR="002152FB" w:rsidRDefault="002152FB" w:rsidP="00E71FC3">
      <w:pPr>
        <w:spacing w:after="0" w:line="240" w:lineRule="auto"/>
      </w:pPr>
      <w:r>
        <w:separator/>
      </w:r>
    </w:p>
  </w:endnote>
  <w:endnote w:type="continuationSeparator" w:id="0">
    <w:p w14:paraId="2633AF72" w14:textId="77777777" w:rsidR="002152FB" w:rsidRDefault="002152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D9D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777E8" w14:textId="77777777" w:rsidR="002152FB" w:rsidRDefault="002152FB" w:rsidP="00E71FC3">
      <w:pPr>
        <w:spacing w:after="0" w:line="240" w:lineRule="auto"/>
      </w:pPr>
      <w:r>
        <w:separator/>
      </w:r>
    </w:p>
  </w:footnote>
  <w:footnote w:type="continuationSeparator" w:id="0">
    <w:p w14:paraId="3ED444A3" w14:textId="77777777" w:rsidR="002152FB" w:rsidRDefault="002152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FB"/>
    <w:rsid w:val="001A7C09"/>
    <w:rsid w:val="002152F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D329"/>
  <w15:chartTrackingRefBased/>
  <w15:docId w15:val="{054F88BA-616C-4E46-AFAD-55DD780C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2018-12-12T22:19:00Z</dcterms:created>
  <dcterms:modified xsi:type="dcterms:W3CDTF">2018-12-12T22:23:00Z</dcterms:modified>
</cp:coreProperties>
</file>