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BDF" w:rsidRDefault="00784BDF" w:rsidP="00784BDF">
      <w:pPr>
        <w:pStyle w:val="NoSpacing"/>
      </w:pPr>
      <w:r>
        <w:rPr>
          <w:u w:val="single"/>
        </w:rPr>
        <w:t>Richard HUTCHON</w:t>
      </w:r>
      <w:r>
        <w:t xml:space="preserve">      (fl.1506)</w:t>
      </w:r>
    </w:p>
    <w:p w:rsidR="00784BDF" w:rsidRDefault="00784BDF" w:rsidP="00784BDF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Cheriton</w:t>
      </w:r>
      <w:proofErr w:type="spellEnd"/>
      <w:r>
        <w:t>, Kent.</w:t>
      </w:r>
    </w:p>
    <w:p w:rsidR="00784BDF" w:rsidRDefault="00784BDF" w:rsidP="00784BDF">
      <w:pPr>
        <w:pStyle w:val="NoSpacing"/>
      </w:pPr>
    </w:p>
    <w:p w:rsidR="00784BDF" w:rsidRDefault="00784BDF" w:rsidP="00784BDF">
      <w:pPr>
        <w:pStyle w:val="NoSpacing"/>
      </w:pPr>
    </w:p>
    <w:p w:rsidR="00784BDF" w:rsidRDefault="00784BDF" w:rsidP="00784BDF">
      <w:pPr>
        <w:pStyle w:val="NoSpacing"/>
      </w:pPr>
      <w:r>
        <w:tab/>
        <w:t>1506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p.263)</w:t>
      </w:r>
    </w:p>
    <w:p w:rsidR="00784BDF" w:rsidRDefault="00784BDF" w:rsidP="00784BDF">
      <w:pPr>
        <w:pStyle w:val="NoSpacing"/>
      </w:pPr>
    </w:p>
    <w:p w:rsidR="00784BDF" w:rsidRDefault="00784BDF" w:rsidP="00784BDF">
      <w:pPr>
        <w:pStyle w:val="NoSpacing"/>
      </w:pPr>
    </w:p>
    <w:p w:rsidR="00784BDF" w:rsidRDefault="00784BDF" w:rsidP="00784BDF">
      <w:pPr>
        <w:pStyle w:val="NoSpacing"/>
      </w:pPr>
      <w:r>
        <w:t>1 April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BDF" w:rsidRDefault="00784BDF" w:rsidP="00920DE3">
      <w:pPr>
        <w:spacing w:after="0" w:line="240" w:lineRule="auto"/>
      </w:pPr>
      <w:r>
        <w:separator/>
      </w:r>
    </w:p>
  </w:endnote>
  <w:endnote w:type="continuationSeparator" w:id="0">
    <w:p w:rsidR="00784BDF" w:rsidRDefault="00784BD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BDF" w:rsidRDefault="00784BDF" w:rsidP="00920DE3">
      <w:pPr>
        <w:spacing w:after="0" w:line="240" w:lineRule="auto"/>
      </w:pPr>
      <w:r>
        <w:separator/>
      </w:r>
    </w:p>
  </w:footnote>
  <w:footnote w:type="continuationSeparator" w:id="0">
    <w:p w:rsidR="00784BDF" w:rsidRDefault="00784BD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BDF"/>
    <w:rsid w:val="00120749"/>
    <w:rsid w:val="00624CAE"/>
    <w:rsid w:val="00784BDF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2015-04-10T21:09:00Z</dcterms:created>
  <dcterms:modified xsi:type="dcterms:W3CDTF">2015-04-10T21:10:00Z</dcterms:modified>
</cp:coreProperties>
</file>