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AFA8" w14:textId="502A71C6" w:rsidR="006B2F86" w:rsidRDefault="002173F6" w:rsidP="00E71FC3">
      <w:pPr>
        <w:pStyle w:val="NoSpacing"/>
      </w:pPr>
      <w:r>
        <w:rPr>
          <w:u w:val="single"/>
        </w:rPr>
        <w:t>William HUTCHON</w:t>
      </w:r>
      <w:r>
        <w:t xml:space="preserve">   </w:t>
      </w:r>
      <w:proofErr w:type="gramStart"/>
      <w:r>
        <w:t xml:space="preserve">   (</w:t>
      </w:r>
      <w:proofErr w:type="gramEnd"/>
      <w:r>
        <w:t>d.1442)</w:t>
      </w:r>
    </w:p>
    <w:p w14:paraId="075BA08F" w14:textId="30CA4E7E" w:rsidR="002173F6" w:rsidRDefault="002173F6" w:rsidP="00E71FC3">
      <w:pPr>
        <w:pStyle w:val="NoSpacing"/>
      </w:pPr>
      <w:r>
        <w:t>of Hull.</w:t>
      </w:r>
    </w:p>
    <w:p w14:paraId="5C31F849" w14:textId="040EF16C" w:rsidR="002173F6" w:rsidRDefault="002173F6" w:rsidP="00E71FC3">
      <w:pPr>
        <w:pStyle w:val="NoSpacing"/>
      </w:pPr>
    </w:p>
    <w:p w14:paraId="4C507B19" w14:textId="468F5722" w:rsidR="002173F6" w:rsidRDefault="002173F6" w:rsidP="00E71FC3">
      <w:pPr>
        <w:pStyle w:val="NoSpacing"/>
      </w:pPr>
    </w:p>
    <w:p w14:paraId="040E8028" w14:textId="5C0336A0" w:rsidR="002173F6" w:rsidRDefault="002173F6" w:rsidP="00E71FC3">
      <w:pPr>
        <w:pStyle w:val="NoSpacing"/>
      </w:pPr>
      <w:r>
        <w:t xml:space="preserve">  4 Oct.1442</w:t>
      </w:r>
      <w:r>
        <w:tab/>
        <w:t>Administration of his lands and possessions was granted.</w:t>
      </w:r>
    </w:p>
    <w:p w14:paraId="02538D8B" w14:textId="5567327F" w:rsidR="002173F6" w:rsidRDefault="002173F6" w:rsidP="00E71FC3">
      <w:pPr>
        <w:pStyle w:val="NoSpacing"/>
      </w:pPr>
      <w:r>
        <w:tab/>
      </w:r>
      <w:r>
        <w:tab/>
        <w:t>(W.Y.R. p.91)</w:t>
      </w:r>
    </w:p>
    <w:p w14:paraId="73091437" w14:textId="3E597944" w:rsidR="002173F6" w:rsidRDefault="002173F6" w:rsidP="00E71FC3">
      <w:pPr>
        <w:pStyle w:val="NoSpacing"/>
      </w:pPr>
    </w:p>
    <w:p w14:paraId="098E0624" w14:textId="288E3DCA" w:rsidR="002173F6" w:rsidRDefault="002173F6" w:rsidP="00E71FC3">
      <w:pPr>
        <w:pStyle w:val="NoSpacing"/>
      </w:pPr>
    </w:p>
    <w:p w14:paraId="73E53663" w14:textId="51CA438B" w:rsidR="002173F6" w:rsidRPr="002173F6" w:rsidRDefault="002173F6" w:rsidP="00E71FC3">
      <w:pPr>
        <w:pStyle w:val="NoSpacing"/>
      </w:pPr>
      <w:r>
        <w:t>6 January 2019</w:t>
      </w:r>
      <w:bookmarkStart w:id="0" w:name="_GoBack"/>
      <w:bookmarkEnd w:id="0"/>
    </w:p>
    <w:sectPr w:rsidR="002173F6" w:rsidRPr="002173F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09355" w14:textId="77777777" w:rsidR="002173F6" w:rsidRDefault="002173F6" w:rsidP="00E71FC3">
      <w:pPr>
        <w:spacing w:after="0" w:line="240" w:lineRule="auto"/>
      </w:pPr>
      <w:r>
        <w:separator/>
      </w:r>
    </w:p>
  </w:endnote>
  <w:endnote w:type="continuationSeparator" w:id="0">
    <w:p w14:paraId="7555A39C" w14:textId="77777777" w:rsidR="002173F6" w:rsidRDefault="002173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71F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4A3C3" w14:textId="77777777" w:rsidR="002173F6" w:rsidRDefault="002173F6" w:rsidP="00E71FC3">
      <w:pPr>
        <w:spacing w:after="0" w:line="240" w:lineRule="auto"/>
      </w:pPr>
      <w:r>
        <w:separator/>
      </w:r>
    </w:p>
  </w:footnote>
  <w:footnote w:type="continuationSeparator" w:id="0">
    <w:p w14:paraId="59EA9988" w14:textId="77777777" w:rsidR="002173F6" w:rsidRDefault="002173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F6"/>
    <w:rsid w:val="001A7C09"/>
    <w:rsid w:val="002173F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C828"/>
  <w15:chartTrackingRefBased/>
  <w15:docId w15:val="{12F2831B-2C89-4CCB-A4BD-35AF8DE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2019-01-06T21:52:00Z</dcterms:created>
  <dcterms:modified xsi:type="dcterms:W3CDTF">2019-01-06T21:58:00Z</dcterms:modified>
</cp:coreProperties>
</file>