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BA0CAE" w14:textId="77777777" w:rsidR="00482B2C" w:rsidRDefault="00482B2C" w:rsidP="00482B2C">
      <w:pPr>
        <w:pStyle w:val="NoSpacing"/>
      </w:pPr>
      <w:r>
        <w:rPr>
          <w:u w:val="single"/>
        </w:rPr>
        <w:t>Robert HUTCHONSON</w:t>
      </w:r>
      <w:r>
        <w:t xml:space="preserve">       </w:t>
      </w:r>
      <w:r>
        <w:t>(fl.1498)</w:t>
      </w:r>
    </w:p>
    <w:p w14:paraId="29853712" w14:textId="415911EE" w:rsidR="00482B2C" w:rsidRDefault="00482B2C" w:rsidP="00482B2C">
      <w:pPr>
        <w:pStyle w:val="NoSpacing"/>
      </w:pPr>
      <w:r>
        <w:t xml:space="preserve">of York. </w:t>
      </w:r>
      <w:r>
        <w:t>Goldsmith.</w:t>
      </w:r>
      <w:bookmarkStart w:id="0" w:name="_GoBack"/>
      <w:bookmarkEnd w:id="0"/>
    </w:p>
    <w:p w14:paraId="769E686E" w14:textId="77777777" w:rsidR="00482B2C" w:rsidRDefault="00482B2C" w:rsidP="00482B2C">
      <w:pPr>
        <w:pStyle w:val="NoSpacing"/>
      </w:pPr>
    </w:p>
    <w:p w14:paraId="36193B53" w14:textId="77777777" w:rsidR="00482B2C" w:rsidRDefault="00482B2C" w:rsidP="00482B2C">
      <w:pPr>
        <w:pStyle w:val="NoSpacing"/>
      </w:pPr>
    </w:p>
    <w:p w14:paraId="0105A045" w14:textId="77777777" w:rsidR="00482B2C" w:rsidRDefault="00482B2C" w:rsidP="00482B2C">
      <w:pPr>
        <w:pStyle w:val="NoSpacing"/>
      </w:pPr>
      <w:r>
        <w:t xml:space="preserve">  3 Feb.1498</w:t>
      </w:r>
      <w:r>
        <w:tab/>
        <w:t>He became one of the Chamberlains.   (R.F.Y. p.222)</w:t>
      </w:r>
    </w:p>
    <w:p w14:paraId="4FE2249F" w14:textId="77777777" w:rsidR="00482B2C" w:rsidRDefault="00482B2C" w:rsidP="00482B2C">
      <w:pPr>
        <w:pStyle w:val="NoSpacing"/>
      </w:pPr>
    </w:p>
    <w:p w14:paraId="31A3D263" w14:textId="77777777" w:rsidR="00482B2C" w:rsidRDefault="00482B2C" w:rsidP="00482B2C">
      <w:pPr>
        <w:pStyle w:val="NoSpacing"/>
      </w:pPr>
    </w:p>
    <w:p w14:paraId="74CAF11C" w14:textId="77777777" w:rsidR="00482B2C" w:rsidRPr="001D26A1" w:rsidRDefault="00482B2C" w:rsidP="00482B2C">
      <w:pPr>
        <w:pStyle w:val="NoSpacing"/>
      </w:pPr>
      <w:r>
        <w:t>30 November 2019</w:t>
      </w:r>
    </w:p>
    <w:p w14:paraId="7042D7B4" w14:textId="2890B483" w:rsidR="006B2F86" w:rsidRPr="00482B2C" w:rsidRDefault="00482B2C" w:rsidP="00E71FC3">
      <w:pPr>
        <w:pStyle w:val="NoSpacing"/>
      </w:pPr>
    </w:p>
    <w:sectPr w:rsidR="006B2F86" w:rsidRPr="00482B2C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A3F37B" w14:textId="77777777" w:rsidR="00482B2C" w:rsidRDefault="00482B2C" w:rsidP="00E71FC3">
      <w:pPr>
        <w:spacing w:after="0" w:line="240" w:lineRule="auto"/>
      </w:pPr>
      <w:r>
        <w:separator/>
      </w:r>
    </w:p>
  </w:endnote>
  <w:endnote w:type="continuationSeparator" w:id="0">
    <w:p w14:paraId="7B9EA7B0" w14:textId="77777777" w:rsidR="00482B2C" w:rsidRDefault="00482B2C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00C6E6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5A0203" w14:textId="77777777" w:rsidR="00482B2C" w:rsidRDefault="00482B2C" w:rsidP="00E71FC3">
      <w:pPr>
        <w:spacing w:after="0" w:line="240" w:lineRule="auto"/>
      </w:pPr>
      <w:r>
        <w:separator/>
      </w:r>
    </w:p>
  </w:footnote>
  <w:footnote w:type="continuationSeparator" w:id="0">
    <w:p w14:paraId="25F73B35" w14:textId="77777777" w:rsidR="00482B2C" w:rsidRDefault="00482B2C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2B2C"/>
    <w:rsid w:val="001A7C09"/>
    <w:rsid w:val="00482B2C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F70D0D"/>
  <w15:chartTrackingRefBased/>
  <w15:docId w15:val="{01E3FC67-D61A-48C8-A5CD-AAEABAF92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21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2019-11-30T21:02:00Z</dcterms:created>
  <dcterms:modified xsi:type="dcterms:W3CDTF">2019-11-30T21:03:00Z</dcterms:modified>
</cp:coreProperties>
</file>