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20CDC" w14:textId="77777777" w:rsidR="00827977" w:rsidRDefault="00827977" w:rsidP="008279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Thomas HUTCHYN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48A41303" w14:textId="77777777" w:rsidR="00827977" w:rsidRDefault="00827977" w:rsidP="008279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97A31AE" w14:textId="77777777" w:rsidR="00827977" w:rsidRDefault="00827977" w:rsidP="008279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FD0C703" w14:textId="77777777" w:rsidR="00827977" w:rsidRDefault="00827977" w:rsidP="008279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 made a plaint of trespass against Griffith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Taillour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Ledbury,</w:t>
      </w:r>
    </w:p>
    <w:p w14:paraId="476FA005" w14:textId="77777777" w:rsidR="00827977" w:rsidRDefault="00827977" w:rsidP="008279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Herefordshire.</w:t>
      </w:r>
    </w:p>
    <w:p w14:paraId="205AC92B" w14:textId="77777777" w:rsidR="00827977" w:rsidRDefault="00827977" w:rsidP="008279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5BF6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5E438EE" w14:textId="77777777" w:rsidR="00827977" w:rsidRDefault="00827977" w:rsidP="008279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F68F926" w14:textId="77777777" w:rsidR="00827977" w:rsidRDefault="00827977" w:rsidP="008279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92AF5DA" w14:textId="77777777" w:rsidR="00827977" w:rsidRDefault="00827977" w:rsidP="008279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 February 2021</w:t>
      </w:r>
    </w:p>
    <w:p w14:paraId="069DAF36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473EF" w14:textId="77777777" w:rsidR="00827977" w:rsidRDefault="00827977" w:rsidP="009139A6">
      <w:r>
        <w:separator/>
      </w:r>
    </w:p>
  </w:endnote>
  <w:endnote w:type="continuationSeparator" w:id="0">
    <w:p w14:paraId="60D92CCE" w14:textId="77777777" w:rsidR="00827977" w:rsidRDefault="0082797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3445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2985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D418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76DD3" w14:textId="77777777" w:rsidR="00827977" w:rsidRDefault="00827977" w:rsidP="009139A6">
      <w:r>
        <w:separator/>
      </w:r>
    </w:p>
  </w:footnote>
  <w:footnote w:type="continuationSeparator" w:id="0">
    <w:p w14:paraId="769002C1" w14:textId="77777777" w:rsidR="00827977" w:rsidRDefault="0082797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F61C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22E4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39C5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77"/>
    <w:rsid w:val="000666E0"/>
    <w:rsid w:val="002510B7"/>
    <w:rsid w:val="005C130B"/>
    <w:rsid w:val="00826F5C"/>
    <w:rsid w:val="00827977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06464"/>
  <w15:chartTrackingRefBased/>
  <w15:docId w15:val="{D0529DEE-7033-4002-8CBD-F646C170E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279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2021-03-09T10:36:00Z</dcterms:created>
  <dcterms:modified xsi:type="dcterms:W3CDTF">2021-03-09T10:36:00Z</dcterms:modified>
</cp:coreProperties>
</file>