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A0C1E" w14:textId="77777777" w:rsidR="009B5BBC" w:rsidRDefault="009B5BBC" w:rsidP="009B5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HUTE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4F0FA1C8" w14:textId="77777777" w:rsidR="009B5BBC" w:rsidRDefault="009B5BBC" w:rsidP="009B5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Awliscombe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Devon. Yeoman.</w:t>
      </w:r>
    </w:p>
    <w:p w14:paraId="25BE490E" w14:textId="77777777" w:rsidR="009B5BBC" w:rsidRDefault="009B5BBC" w:rsidP="009B5BBC">
      <w:pPr>
        <w:rPr>
          <w:rFonts w:ascii="Times New Roman" w:hAnsi="Times New Roman" w:cs="Times New Roman"/>
          <w:sz w:val="24"/>
          <w:szCs w:val="24"/>
        </w:rPr>
      </w:pPr>
    </w:p>
    <w:p w14:paraId="100557EF" w14:textId="77777777" w:rsidR="009B5BBC" w:rsidRDefault="009B5BBC" w:rsidP="009B5BBC">
      <w:pPr>
        <w:rPr>
          <w:rFonts w:ascii="Times New Roman" w:hAnsi="Times New Roman" w:cs="Times New Roman"/>
          <w:sz w:val="24"/>
          <w:szCs w:val="24"/>
        </w:rPr>
      </w:pPr>
    </w:p>
    <w:p w14:paraId="380B27FE" w14:textId="77777777" w:rsidR="009B5BBC" w:rsidRDefault="009B5BBC" w:rsidP="009B5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Apr.1478</w:t>
      </w:r>
      <w:r>
        <w:rPr>
          <w:rFonts w:ascii="Times New Roman" w:hAnsi="Times New Roman" w:cs="Times New Roman"/>
          <w:sz w:val="24"/>
          <w:szCs w:val="24"/>
        </w:rPr>
        <w:tab/>
        <w:t>He was granted a general pardon.  (C.P.R. 1476-85 p.98)</w:t>
      </w:r>
    </w:p>
    <w:p w14:paraId="1F0A0FA5" w14:textId="77777777" w:rsidR="009B5BBC" w:rsidRDefault="009B5BBC" w:rsidP="009B5BBC">
      <w:pPr>
        <w:rPr>
          <w:rFonts w:ascii="Times New Roman" w:hAnsi="Times New Roman" w:cs="Times New Roman"/>
          <w:sz w:val="24"/>
          <w:szCs w:val="24"/>
        </w:rPr>
      </w:pPr>
    </w:p>
    <w:p w14:paraId="6006F4A5" w14:textId="77777777" w:rsidR="009B5BBC" w:rsidRDefault="009B5BBC" w:rsidP="009B5BBC">
      <w:pPr>
        <w:rPr>
          <w:rFonts w:ascii="Times New Roman" w:hAnsi="Times New Roman" w:cs="Times New Roman"/>
          <w:sz w:val="24"/>
          <w:szCs w:val="24"/>
        </w:rPr>
      </w:pPr>
    </w:p>
    <w:p w14:paraId="05E457A1" w14:textId="77777777" w:rsidR="009B5BBC" w:rsidRDefault="009B5BBC" w:rsidP="009B5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March 2021</w:t>
      </w:r>
    </w:p>
    <w:p w14:paraId="4BCFBD5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E5371" w14:textId="77777777" w:rsidR="009B5BBC" w:rsidRDefault="009B5BBC" w:rsidP="009139A6">
      <w:r>
        <w:separator/>
      </w:r>
    </w:p>
  </w:endnote>
  <w:endnote w:type="continuationSeparator" w:id="0">
    <w:p w14:paraId="1AA76296" w14:textId="77777777" w:rsidR="009B5BBC" w:rsidRDefault="009B5B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D46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4115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A1A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0B921" w14:textId="77777777" w:rsidR="009B5BBC" w:rsidRDefault="009B5BBC" w:rsidP="009139A6">
      <w:r>
        <w:separator/>
      </w:r>
    </w:p>
  </w:footnote>
  <w:footnote w:type="continuationSeparator" w:id="0">
    <w:p w14:paraId="59A1E7B0" w14:textId="77777777" w:rsidR="009B5BBC" w:rsidRDefault="009B5B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74A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B3F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C0D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BC"/>
    <w:rsid w:val="000666E0"/>
    <w:rsid w:val="002510B7"/>
    <w:rsid w:val="005C130B"/>
    <w:rsid w:val="00826F5C"/>
    <w:rsid w:val="009139A6"/>
    <w:rsid w:val="009448BB"/>
    <w:rsid w:val="009B5BBC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5B038"/>
  <w15:chartTrackingRefBased/>
  <w15:docId w15:val="{C7872A20-0985-49B3-ACF1-430B17A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BB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2021-03-21T21:58:00Z</dcterms:created>
  <dcterms:modified xsi:type="dcterms:W3CDTF">2021-03-21T21:58:00Z</dcterms:modified>
</cp:coreProperties>
</file>