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55E7" w14:textId="77777777" w:rsidR="00E32FA2" w:rsidRDefault="00E32FA2" w:rsidP="00E32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HUTHWAIT</w:t>
      </w:r>
      <w:r>
        <w:rPr>
          <w:rFonts w:ascii="Times New Roman" w:hAnsi="Times New Roman" w:cs="Times New Roman"/>
          <w:sz w:val="24"/>
          <w:szCs w:val="24"/>
        </w:rPr>
        <w:t xml:space="preserve">       (fl.1484)</w:t>
      </w:r>
    </w:p>
    <w:p w14:paraId="569533BE" w14:textId="3CFB09EF" w:rsidR="00E32FA2" w:rsidRDefault="00E32FA2" w:rsidP="00E32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Arden Nunnery.</w:t>
      </w:r>
    </w:p>
    <w:p w14:paraId="34EEE78A" w14:textId="77777777" w:rsidR="00E32FA2" w:rsidRDefault="00E32FA2" w:rsidP="00E32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355D51" w14:textId="77777777" w:rsidR="00E32FA2" w:rsidRDefault="00E32FA2" w:rsidP="00E32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49D181" w14:textId="77777777" w:rsidR="00E32FA2" w:rsidRDefault="00E32FA2" w:rsidP="00E32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Apr.1484</w:t>
      </w:r>
      <w:r>
        <w:rPr>
          <w:rFonts w:ascii="Times New Roman" w:hAnsi="Times New Roman" w:cs="Times New Roman"/>
          <w:sz w:val="24"/>
          <w:szCs w:val="24"/>
        </w:rPr>
        <w:tab/>
        <w:t>He was ordained deacon at the altar of the Blessed Virgin Mary in York</w:t>
      </w:r>
    </w:p>
    <w:p w14:paraId="48F71CFA" w14:textId="77777777" w:rsidR="00E32FA2" w:rsidRDefault="00E32FA2" w:rsidP="00E32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Minster by William Egremont, Bishop of Dromore(q.v.).</w:t>
      </w:r>
    </w:p>
    <w:p w14:paraId="4B1F77DD" w14:textId="1DB4AC01" w:rsidR="00E32FA2" w:rsidRDefault="00E32FA2" w:rsidP="00E32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7D89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.96)</w:t>
      </w:r>
    </w:p>
    <w:p w14:paraId="6221280D" w14:textId="77777777" w:rsidR="0036029B" w:rsidRDefault="0036029B" w:rsidP="003602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Dec.1484</w:t>
      </w:r>
      <w:r>
        <w:rPr>
          <w:rFonts w:ascii="Times New Roman" w:hAnsi="Times New Roman" w:cs="Times New Roman"/>
          <w:sz w:val="24"/>
          <w:szCs w:val="24"/>
        </w:rPr>
        <w:tab/>
        <w:t>He was ordained priest in the conventual church of the Austin Friars at</w:t>
      </w:r>
    </w:p>
    <w:p w14:paraId="2D0A69C5" w14:textId="77777777" w:rsidR="0036029B" w:rsidRDefault="0036029B" w:rsidP="003602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York by William Egremont, Bishop of Dromore(q.v.).</w:t>
      </w:r>
    </w:p>
    <w:p w14:paraId="37375E15" w14:textId="03886564" w:rsidR="0036029B" w:rsidRDefault="0036029B" w:rsidP="003602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p.102)</w:t>
      </w:r>
    </w:p>
    <w:p w14:paraId="11463959" w14:textId="77777777" w:rsidR="00E32FA2" w:rsidRDefault="00E32FA2" w:rsidP="00E32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12B990" w14:textId="77777777" w:rsidR="00E32FA2" w:rsidRDefault="00E32FA2" w:rsidP="00E32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65A5ED" w14:textId="3B975DB0" w:rsidR="00E32FA2" w:rsidRDefault="00E32FA2" w:rsidP="00E32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March 2021</w:t>
      </w:r>
    </w:p>
    <w:p w14:paraId="38F1F4D7" w14:textId="7261B64E" w:rsidR="0036029B" w:rsidRDefault="0036029B" w:rsidP="00E32F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January 2022</w:t>
      </w:r>
    </w:p>
    <w:p w14:paraId="299BC3D3" w14:textId="77777777" w:rsidR="0036029B" w:rsidRPr="003572CF" w:rsidRDefault="0036029B" w:rsidP="00E32F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30CF06" w14:textId="399B3C0E" w:rsidR="00BA00AB" w:rsidRPr="00E32FA2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32F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2A8D" w14:textId="77777777" w:rsidR="00E32FA2" w:rsidRDefault="00E32FA2" w:rsidP="009139A6">
      <w:r>
        <w:separator/>
      </w:r>
    </w:p>
  </w:endnote>
  <w:endnote w:type="continuationSeparator" w:id="0">
    <w:p w14:paraId="4679FBCE" w14:textId="77777777" w:rsidR="00E32FA2" w:rsidRDefault="00E32F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4D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756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8E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1BB5" w14:textId="77777777" w:rsidR="00E32FA2" w:rsidRDefault="00E32FA2" w:rsidP="009139A6">
      <w:r>
        <w:separator/>
      </w:r>
    </w:p>
  </w:footnote>
  <w:footnote w:type="continuationSeparator" w:id="0">
    <w:p w14:paraId="342B672C" w14:textId="77777777" w:rsidR="00E32FA2" w:rsidRDefault="00E32F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C3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41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93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A2"/>
    <w:rsid w:val="000666E0"/>
    <w:rsid w:val="002510B7"/>
    <w:rsid w:val="0036029B"/>
    <w:rsid w:val="005C130B"/>
    <w:rsid w:val="00826F5C"/>
    <w:rsid w:val="009139A6"/>
    <w:rsid w:val="009448BB"/>
    <w:rsid w:val="00A3176C"/>
    <w:rsid w:val="00BA00AB"/>
    <w:rsid w:val="00E32FA2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3E1E"/>
  <w15:chartTrackingRefBased/>
  <w15:docId w15:val="{B184762E-C316-40D1-BB62-718C8254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2021-03-16T20:40:00Z</dcterms:created>
  <dcterms:modified xsi:type="dcterms:W3CDTF">2022-01-29T14:22:00Z</dcterms:modified>
</cp:coreProperties>
</file>