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A8" w:rsidRDefault="002221A8" w:rsidP="002221A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Adam de HUTON</w:t>
      </w:r>
      <w:r>
        <w:rPr>
          <w:rFonts w:ascii="Times New Roman" w:hAnsi="Arial Unicode MS"/>
        </w:rPr>
        <w:t xml:space="preserve">      (fl.1444)</w:t>
      </w:r>
    </w:p>
    <w:p w:rsidR="002221A8" w:rsidRDefault="002221A8" w:rsidP="002221A8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Litster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2221A8" w:rsidRDefault="002221A8" w:rsidP="002221A8">
      <w:pPr>
        <w:pStyle w:val="Body1"/>
        <w:rPr>
          <w:rFonts w:ascii="Times New Roman" w:hAnsi="Times New Roman"/>
        </w:rPr>
      </w:pPr>
    </w:p>
    <w:p w:rsidR="002221A8" w:rsidRDefault="002221A8" w:rsidP="002221A8">
      <w:pPr>
        <w:pStyle w:val="Body1"/>
        <w:rPr>
          <w:rFonts w:ascii="Times New Roman" w:hAnsi="Times New Roman"/>
        </w:rPr>
      </w:pPr>
    </w:p>
    <w:p w:rsidR="002221A8" w:rsidRDefault="002221A8" w:rsidP="002221A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1444    He became a Freeman.  (R.F.Y. p.163)</w:t>
      </w:r>
    </w:p>
    <w:p w:rsidR="002221A8" w:rsidRDefault="002221A8" w:rsidP="002221A8">
      <w:pPr>
        <w:pStyle w:val="Body1"/>
        <w:rPr>
          <w:rFonts w:ascii="Times New Roman" w:hAnsi="Times New Roman"/>
        </w:rPr>
      </w:pPr>
    </w:p>
    <w:p w:rsidR="002221A8" w:rsidRDefault="002221A8" w:rsidP="002221A8">
      <w:pPr>
        <w:pStyle w:val="Body1"/>
        <w:rPr>
          <w:rFonts w:ascii="Times New Roman" w:hAnsi="Times New Roman"/>
        </w:rPr>
      </w:pPr>
    </w:p>
    <w:p w:rsidR="002221A8" w:rsidRDefault="002221A8" w:rsidP="002221A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22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A8" w:rsidRDefault="002221A8" w:rsidP="00920DE3">
      <w:pPr>
        <w:spacing w:after="0" w:line="240" w:lineRule="auto"/>
      </w:pPr>
      <w:r>
        <w:separator/>
      </w:r>
    </w:p>
  </w:endnote>
  <w:endnote w:type="continuationSeparator" w:id="0">
    <w:p w:rsidR="002221A8" w:rsidRDefault="002221A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A8" w:rsidRDefault="002221A8" w:rsidP="00920DE3">
      <w:pPr>
        <w:spacing w:after="0" w:line="240" w:lineRule="auto"/>
      </w:pPr>
      <w:r>
        <w:separator/>
      </w:r>
    </w:p>
  </w:footnote>
  <w:footnote w:type="continuationSeparator" w:id="0">
    <w:p w:rsidR="002221A8" w:rsidRDefault="002221A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A8"/>
    <w:rsid w:val="00120749"/>
    <w:rsid w:val="002221A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221A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2221A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2013-11-10T17:25:00Z</dcterms:created>
  <dcterms:modified xsi:type="dcterms:W3CDTF">2013-11-10T17:25:00Z</dcterms:modified>
</cp:coreProperties>
</file>