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0FE9D" w14:textId="04316F2B" w:rsidR="006B2F86" w:rsidRDefault="003F0F8C" w:rsidP="00E71FC3">
      <w:pPr>
        <w:pStyle w:val="NoSpacing"/>
      </w:pPr>
      <w:r>
        <w:rPr>
          <w:u w:val="single"/>
        </w:rPr>
        <w:t>John HUTON</w:t>
      </w:r>
      <w:r>
        <w:t xml:space="preserve">  </w:t>
      </w:r>
      <w:proofErr w:type="gramStart"/>
      <w:r>
        <w:t xml:space="preserve">   (</w:t>
      </w:r>
      <w:proofErr w:type="gramEnd"/>
      <w:r>
        <w:t>d.1504)</w:t>
      </w:r>
    </w:p>
    <w:p w14:paraId="778283BF" w14:textId="5F123B19" w:rsidR="003F0F8C" w:rsidRDefault="003F0F8C" w:rsidP="00E71FC3">
      <w:pPr>
        <w:pStyle w:val="NoSpacing"/>
      </w:pPr>
      <w:r>
        <w:t>of York.</w:t>
      </w:r>
    </w:p>
    <w:p w14:paraId="5972267E" w14:textId="0B3B85A5" w:rsidR="000424A1" w:rsidRDefault="000424A1" w:rsidP="00E71FC3">
      <w:pPr>
        <w:pStyle w:val="NoSpacing"/>
      </w:pPr>
    </w:p>
    <w:p w14:paraId="0582C491" w14:textId="04BB95F1" w:rsidR="000424A1" w:rsidRDefault="000424A1" w:rsidP="00E71FC3">
      <w:pPr>
        <w:pStyle w:val="NoSpacing"/>
      </w:pPr>
    </w:p>
    <w:p w14:paraId="2B73F8EC" w14:textId="4D63D427" w:rsidR="000424A1" w:rsidRDefault="000424A1" w:rsidP="00E71FC3">
      <w:pPr>
        <w:pStyle w:val="NoSpacing"/>
      </w:pPr>
      <w:r>
        <w:t>= Margaret(q.v.).   (W.Y.R. p.91)</w:t>
      </w:r>
    </w:p>
    <w:p w14:paraId="2408DB7D" w14:textId="02D91B69" w:rsidR="003F0F8C" w:rsidRDefault="003F0F8C" w:rsidP="00E71FC3">
      <w:pPr>
        <w:pStyle w:val="NoSpacing"/>
      </w:pPr>
    </w:p>
    <w:p w14:paraId="5DFD4C2E" w14:textId="59607407" w:rsidR="003F0F8C" w:rsidRDefault="003F0F8C" w:rsidP="00E71FC3">
      <w:pPr>
        <w:pStyle w:val="NoSpacing"/>
      </w:pPr>
    </w:p>
    <w:p w14:paraId="64500FED" w14:textId="68CCD336" w:rsidR="003F0F8C" w:rsidRDefault="003F0F8C" w:rsidP="00E71FC3">
      <w:pPr>
        <w:pStyle w:val="NoSpacing"/>
      </w:pPr>
      <w:r>
        <w:t xml:space="preserve">  4 Jul.1504</w:t>
      </w:r>
      <w:r>
        <w:tab/>
        <w:t xml:space="preserve">He made his Will.   </w:t>
      </w:r>
      <w:r w:rsidR="000424A1">
        <w:t>(ibid.)</w:t>
      </w:r>
      <w:bookmarkStart w:id="0" w:name="_GoBack"/>
      <w:bookmarkEnd w:id="0"/>
    </w:p>
    <w:p w14:paraId="68D55909" w14:textId="4E0087D2" w:rsidR="003F0F8C" w:rsidRDefault="003F0F8C" w:rsidP="00E71FC3">
      <w:pPr>
        <w:pStyle w:val="NoSpacing"/>
      </w:pPr>
      <w:r>
        <w:t>24 Sep.</w:t>
      </w:r>
      <w:r>
        <w:tab/>
        <w:t>Probate of his Will.   (ibid.)</w:t>
      </w:r>
    </w:p>
    <w:p w14:paraId="05675C02" w14:textId="69416E99" w:rsidR="003F0F8C" w:rsidRDefault="003F0F8C" w:rsidP="00E71FC3">
      <w:pPr>
        <w:pStyle w:val="NoSpacing"/>
      </w:pPr>
    </w:p>
    <w:p w14:paraId="0E3CD46D" w14:textId="4EAE2234" w:rsidR="003F0F8C" w:rsidRDefault="003F0F8C" w:rsidP="00E71FC3">
      <w:pPr>
        <w:pStyle w:val="NoSpacing"/>
      </w:pPr>
    </w:p>
    <w:p w14:paraId="0962FF1C" w14:textId="6ABC7218" w:rsidR="003F0F8C" w:rsidRPr="003F0F8C" w:rsidRDefault="003F0F8C" w:rsidP="00E71FC3">
      <w:pPr>
        <w:pStyle w:val="NoSpacing"/>
      </w:pPr>
      <w:r>
        <w:t>6 January 2019</w:t>
      </w:r>
    </w:p>
    <w:sectPr w:rsidR="003F0F8C" w:rsidRPr="003F0F8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AB71F" w14:textId="77777777" w:rsidR="003F0F8C" w:rsidRDefault="003F0F8C" w:rsidP="00E71FC3">
      <w:pPr>
        <w:spacing w:after="0" w:line="240" w:lineRule="auto"/>
      </w:pPr>
      <w:r>
        <w:separator/>
      </w:r>
    </w:p>
  </w:endnote>
  <w:endnote w:type="continuationSeparator" w:id="0">
    <w:p w14:paraId="72A1419D" w14:textId="77777777" w:rsidR="003F0F8C" w:rsidRDefault="003F0F8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999F1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4992A" w14:textId="77777777" w:rsidR="003F0F8C" w:rsidRDefault="003F0F8C" w:rsidP="00E71FC3">
      <w:pPr>
        <w:spacing w:after="0" w:line="240" w:lineRule="auto"/>
      </w:pPr>
      <w:r>
        <w:separator/>
      </w:r>
    </w:p>
  </w:footnote>
  <w:footnote w:type="continuationSeparator" w:id="0">
    <w:p w14:paraId="7C6940C1" w14:textId="77777777" w:rsidR="003F0F8C" w:rsidRDefault="003F0F8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F8C"/>
    <w:rsid w:val="000424A1"/>
    <w:rsid w:val="001A7C09"/>
    <w:rsid w:val="003F0F8C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8903C"/>
  <w15:chartTrackingRefBased/>
  <w15:docId w15:val="{6AFE72D6-373F-402F-B6DC-8947771E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8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2019-01-06T22:10:00Z</dcterms:created>
  <dcterms:modified xsi:type="dcterms:W3CDTF">2019-01-06T22:24:00Z</dcterms:modified>
</cp:coreProperties>
</file>