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DFAC" w14:textId="77777777" w:rsidR="00E07CAF" w:rsidRDefault="00E07CAF" w:rsidP="00E07CAF">
      <w:pPr>
        <w:pStyle w:val="NoSpacing"/>
      </w:pPr>
      <w:r>
        <w:rPr>
          <w:u w:val="single"/>
        </w:rPr>
        <w:t>John HUTON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fl.1485)</w:t>
      </w:r>
    </w:p>
    <w:p w14:paraId="2819BB9A" w14:textId="77777777" w:rsidR="00E07CAF" w:rsidRDefault="00E07CAF" w:rsidP="00E07CAF">
      <w:pPr>
        <w:pStyle w:val="NoSpacing"/>
      </w:pPr>
      <w:r>
        <w:t>of York.</w:t>
      </w:r>
    </w:p>
    <w:p w14:paraId="7E3ECEEB" w14:textId="77777777" w:rsidR="00E07CAF" w:rsidRDefault="00E07CAF" w:rsidP="00E07CAF">
      <w:pPr>
        <w:pStyle w:val="NoSpacing"/>
      </w:pPr>
    </w:p>
    <w:p w14:paraId="4A95149E" w14:textId="77777777" w:rsidR="00E07CAF" w:rsidRDefault="00E07CAF" w:rsidP="00E07CAF">
      <w:pPr>
        <w:pStyle w:val="NoSpacing"/>
      </w:pPr>
    </w:p>
    <w:p w14:paraId="5444C5FE" w14:textId="77777777" w:rsidR="00E07CAF" w:rsidRDefault="00E07CAF" w:rsidP="00E07CAF">
      <w:pPr>
        <w:pStyle w:val="NoSpacing"/>
      </w:pPr>
      <w:r>
        <w:tab/>
        <w:t>1485</w:t>
      </w:r>
      <w:r>
        <w:tab/>
        <w:t>He was one of the Chamberlains.   (R.F.Y. p.210)</w:t>
      </w:r>
    </w:p>
    <w:p w14:paraId="6D6C7DE2" w14:textId="77777777" w:rsidR="00E07CAF" w:rsidRDefault="00E07CAF" w:rsidP="00E07CAF">
      <w:pPr>
        <w:pStyle w:val="NoSpacing"/>
      </w:pPr>
    </w:p>
    <w:p w14:paraId="7626346B" w14:textId="77777777" w:rsidR="00E07CAF" w:rsidRDefault="00E07CAF" w:rsidP="00E07CAF">
      <w:pPr>
        <w:pStyle w:val="NoSpacing"/>
      </w:pPr>
    </w:p>
    <w:p w14:paraId="32B5EDAD" w14:textId="77777777" w:rsidR="00E07CAF" w:rsidRPr="009C0785" w:rsidRDefault="00E07CAF" w:rsidP="00E07CAF">
      <w:pPr>
        <w:pStyle w:val="NoSpacing"/>
      </w:pPr>
      <w:r>
        <w:t>7 October 2018</w:t>
      </w:r>
    </w:p>
    <w:p w14:paraId="117088A8" w14:textId="7FD6091F" w:rsidR="006B2F86" w:rsidRPr="00E07CAF" w:rsidRDefault="00E07CAF" w:rsidP="00E71FC3">
      <w:pPr>
        <w:pStyle w:val="NoSpacing"/>
      </w:pPr>
      <w:bookmarkStart w:id="0" w:name="_GoBack"/>
      <w:bookmarkEnd w:id="0"/>
    </w:p>
    <w:sectPr w:rsidR="006B2F86" w:rsidRPr="00E07CA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69B09" w14:textId="77777777" w:rsidR="00E07CAF" w:rsidRDefault="00E07CAF" w:rsidP="00E71FC3">
      <w:pPr>
        <w:spacing w:after="0" w:line="240" w:lineRule="auto"/>
      </w:pPr>
      <w:r>
        <w:separator/>
      </w:r>
    </w:p>
  </w:endnote>
  <w:endnote w:type="continuationSeparator" w:id="0">
    <w:p w14:paraId="3B6702B4" w14:textId="77777777" w:rsidR="00E07CAF" w:rsidRDefault="00E07C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3C3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57E41" w14:textId="77777777" w:rsidR="00E07CAF" w:rsidRDefault="00E07CAF" w:rsidP="00E71FC3">
      <w:pPr>
        <w:spacing w:after="0" w:line="240" w:lineRule="auto"/>
      </w:pPr>
      <w:r>
        <w:separator/>
      </w:r>
    </w:p>
  </w:footnote>
  <w:footnote w:type="continuationSeparator" w:id="0">
    <w:p w14:paraId="7258B666" w14:textId="77777777" w:rsidR="00E07CAF" w:rsidRDefault="00E07C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AF"/>
    <w:rsid w:val="001A7C09"/>
    <w:rsid w:val="00577BD5"/>
    <w:rsid w:val="00656CBA"/>
    <w:rsid w:val="006A1F77"/>
    <w:rsid w:val="00733BE7"/>
    <w:rsid w:val="00AB52E8"/>
    <w:rsid w:val="00B16D3F"/>
    <w:rsid w:val="00BB41AC"/>
    <w:rsid w:val="00E07CA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3D9A"/>
  <w15:chartTrackingRefBased/>
  <w15:docId w15:val="{D4015372-A063-4D5C-A1CE-3947C361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2018-10-07T21:21:00Z</dcterms:created>
  <dcterms:modified xsi:type="dcterms:W3CDTF">2018-10-07T21:21:00Z</dcterms:modified>
</cp:coreProperties>
</file>