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96" w:rsidRDefault="00AC2596" w:rsidP="00AC259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u w:val="single"/>
        </w:rPr>
        <w:t>John HUTON</w:t>
      </w:r>
      <w:r>
        <w:rPr>
          <w:rFonts w:ascii="Times New Roman"/>
          <w:sz w:val="24"/>
          <w:szCs w:val="24"/>
        </w:rPr>
        <w:t xml:space="preserve">      (fl.1456)</w:t>
      </w:r>
    </w:p>
    <w:p w:rsidR="00AC2596" w:rsidRDefault="00AC2596" w:rsidP="00AC259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  <w:szCs w:val="24"/>
        </w:rPr>
        <w:t>of</w:t>
      </w:r>
      <w:proofErr w:type="gramEnd"/>
      <w:r>
        <w:rPr>
          <w:rFonts w:ascii="Times New Roman"/>
          <w:sz w:val="24"/>
          <w:szCs w:val="24"/>
        </w:rPr>
        <w:t xml:space="preserve"> York. </w:t>
      </w:r>
      <w:proofErr w:type="gramStart"/>
      <w:r>
        <w:rPr>
          <w:rFonts w:ascii="Times New Roman"/>
          <w:sz w:val="24"/>
          <w:szCs w:val="24"/>
        </w:rPr>
        <w:t>Cook.</w:t>
      </w:r>
      <w:proofErr w:type="gramEnd"/>
    </w:p>
    <w:p w:rsidR="00AC2596" w:rsidRDefault="00AC2596" w:rsidP="00AC259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AC2596" w:rsidRDefault="00AC2596" w:rsidP="00AC259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AC2596" w:rsidRDefault="00AC2596" w:rsidP="00AC259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1456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He became a Freeman.  (R.F.Y. p.177)</w:t>
      </w:r>
    </w:p>
    <w:p w:rsidR="00AC2596" w:rsidRDefault="00AC2596" w:rsidP="00AC259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AC2596" w:rsidRDefault="00AC2596" w:rsidP="00AC259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E47068" w:rsidRPr="00C009D8" w:rsidRDefault="00AC2596" w:rsidP="00AC2596">
      <w:pPr>
        <w:pStyle w:val="NoSpacing"/>
      </w:pPr>
      <w:r>
        <w:t>5 April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596" w:rsidRDefault="00AC2596" w:rsidP="00920DE3">
      <w:pPr>
        <w:spacing w:after="0" w:line="240" w:lineRule="auto"/>
      </w:pPr>
      <w:r>
        <w:separator/>
      </w:r>
    </w:p>
  </w:endnote>
  <w:endnote w:type="continuationSeparator" w:id="0">
    <w:p w:rsidR="00AC2596" w:rsidRDefault="00AC259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596" w:rsidRDefault="00AC2596" w:rsidP="00920DE3">
      <w:pPr>
        <w:spacing w:after="0" w:line="240" w:lineRule="auto"/>
      </w:pPr>
      <w:r>
        <w:separator/>
      </w:r>
    </w:p>
  </w:footnote>
  <w:footnote w:type="continuationSeparator" w:id="0">
    <w:p w:rsidR="00AC2596" w:rsidRDefault="00AC259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596"/>
    <w:rsid w:val="00120749"/>
    <w:rsid w:val="00624CAE"/>
    <w:rsid w:val="00920DE3"/>
    <w:rsid w:val="00AC2596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AC25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AC25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2014-05-11T18:27:00Z</dcterms:created>
  <dcterms:modified xsi:type="dcterms:W3CDTF">2014-05-11T18:27:00Z</dcterms:modified>
</cp:coreProperties>
</file>