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56EBF" w14:textId="6140CE98" w:rsidR="006B2F86" w:rsidRDefault="000A54AD" w:rsidP="00E71FC3">
      <w:pPr>
        <w:pStyle w:val="NoSpacing"/>
      </w:pPr>
      <w:r>
        <w:rPr>
          <w:u w:val="single"/>
        </w:rPr>
        <w:t>Margaret HUTON</w:t>
      </w:r>
      <w:r>
        <w:t xml:space="preserve">  </w:t>
      </w:r>
      <w:proofErr w:type="gramStart"/>
      <w:r>
        <w:t xml:space="preserve">   (</w:t>
      </w:r>
      <w:proofErr w:type="gramEnd"/>
      <w:r>
        <w:t>d.1506)</w:t>
      </w:r>
    </w:p>
    <w:p w14:paraId="0E429A6D" w14:textId="69C083E6" w:rsidR="000A54AD" w:rsidRDefault="000A54AD" w:rsidP="00E71FC3">
      <w:pPr>
        <w:pStyle w:val="NoSpacing"/>
      </w:pPr>
      <w:r>
        <w:t>of York. Widow.</w:t>
      </w:r>
    </w:p>
    <w:p w14:paraId="19910E9C" w14:textId="6CEA3A68" w:rsidR="000A54AD" w:rsidRDefault="000A54AD" w:rsidP="00E71FC3">
      <w:pPr>
        <w:pStyle w:val="NoSpacing"/>
      </w:pPr>
    </w:p>
    <w:p w14:paraId="70CF8969" w14:textId="64D7750F" w:rsidR="000A54AD" w:rsidRDefault="000A54AD" w:rsidP="00E71FC3">
      <w:pPr>
        <w:pStyle w:val="NoSpacing"/>
      </w:pPr>
    </w:p>
    <w:p w14:paraId="38B29A4A" w14:textId="7B9BF253" w:rsidR="000A54AD" w:rsidRDefault="000A54AD" w:rsidP="00E71FC3">
      <w:pPr>
        <w:pStyle w:val="NoSpacing"/>
      </w:pPr>
      <w:r>
        <w:t>= John(q.v.)</w:t>
      </w:r>
      <w:bookmarkStart w:id="0" w:name="_GoBack"/>
      <w:bookmarkEnd w:id="0"/>
      <w:r>
        <w:t>.   (W.Y.R. p.91)</w:t>
      </w:r>
    </w:p>
    <w:p w14:paraId="421EF0E9" w14:textId="380CF9A8" w:rsidR="000A54AD" w:rsidRDefault="000A54AD" w:rsidP="00E71FC3">
      <w:pPr>
        <w:pStyle w:val="NoSpacing"/>
      </w:pPr>
    </w:p>
    <w:p w14:paraId="64D261CB" w14:textId="75FE98B0" w:rsidR="000A54AD" w:rsidRDefault="000A54AD" w:rsidP="00E71FC3">
      <w:pPr>
        <w:pStyle w:val="NoSpacing"/>
      </w:pPr>
    </w:p>
    <w:p w14:paraId="43348003" w14:textId="130FE7FA" w:rsidR="000A54AD" w:rsidRDefault="000A54AD" w:rsidP="00E71FC3">
      <w:pPr>
        <w:pStyle w:val="NoSpacing"/>
      </w:pPr>
      <w:r>
        <w:t>23 Apr.1506</w:t>
      </w:r>
      <w:r>
        <w:tab/>
        <w:t>She made her Will.   (ibid.)</w:t>
      </w:r>
    </w:p>
    <w:p w14:paraId="64431153" w14:textId="3E4BE247" w:rsidR="000A54AD" w:rsidRDefault="000A54AD" w:rsidP="00E71FC3">
      <w:pPr>
        <w:pStyle w:val="NoSpacing"/>
      </w:pPr>
      <w:r>
        <w:t>23 Oct.</w:t>
      </w:r>
      <w:r>
        <w:tab/>
      </w:r>
      <w:r>
        <w:tab/>
        <w:t>Probate of her Will.  (ibid.)</w:t>
      </w:r>
    </w:p>
    <w:p w14:paraId="00349B75" w14:textId="7D3C8CED" w:rsidR="000A54AD" w:rsidRDefault="000A54AD" w:rsidP="00E71FC3">
      <w:pPr>
        <w:pStyle w:val="NoSpacing"/>
      </w:pPr>
    </w:p>
    <w:p w14:paraId="16F74D7F" w14:textId="2864CA7E" w:rsidR="000A54AD" w:rsidRDefault="000A54AD" w:rsidP="00E71FC3">
      <w:pPr>
        <w:pStyle w:val="NoSpacing"/>
      </w:pPr>
    </w:p>
    <w:p w14:paraId="3DB916F2" w14:textId="0787B0F2" w:rsidR="000A54AD" w:rsidRPr="000A54AD" w:rsidRDefault="000A54AD" w:rsidP="00E71FC3">
      <w:pPr>
        <w:pStyle w:val="NoSpacing"/>
      </w:pPr>
      <w:r>
        <w:t>6 January 2019</w:t>
      </w:r>
    </w:p>
    <w:sectPr w:rsidR="000A54AD" w:rsidRPr="000A54A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3E836" w14:textId="77777777" w:rsidR="000A54AD" w:rsidRDefault="000A54AD" w:rsidP="00E71FC3">
      <w:pPr>
        <w:spacing w:after="0" w:line="240" w:lineRule="auto"/>
      </w:pPr>
      <w:r>
        <w:separator/>
      </w:r>
    </w:p>
  </w:endnote>
  <w:endnote w:type="continuationSeparator" w:id="0">
    <w:p w14:paraId="07B4EA02" w14:textId="77777777" w:rsidR="000A54AD" w:rsidRDefault="000A54A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1672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66243" w14:textId="77777777" w:rsidR="000A54AD" w:rsidRDefault="000A54AD" w:rsidP="00E71FC3">
      <w:pPr>
        <w:spacing w:after="0" w:line="240" w:lineRule="auto"/>
      </w:pPr>
      <w:r>
        <w:separator/>
      </w:r>
    </w:p>
  </w:footnote>
  <w:footnote w:type="continuationSeparator" w:id="0">
    <w:p w14:paraId="24702455" w14:textId="77777777" w:rsidR="000A54AD" w:rsidRDefault="000A54A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AD"/>
    <w:rsid w:val="000A54AD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A28F5"/>
  <w15:chartTrackingRefBased/>
  <w15:docId w15:val="{AF480BEE-E683-42BF-97DD-BDF47BC6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2019-01-06T22:18:00Z</dcterms:created>
  <dcterms:modified xsi:type="dcterms:W3CDTF">2019-01-06T22:23:00Z</dcterms:modified>
</cp:coreProperties>
</file>