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B6" w:rsidRDefault="00F35EB6" w:rsidP="00F35EB6">
      <w:pPr>
        <w:pStyle w:val="NoSpacing"/>
      </w:pPr>
      <w:r>
        <w:rPr>
          <w:u w:val="single"/>
        </w:rPr>
        <w:t>Elizabeth HUTSON (alias FEKNAM)</w:t>
      </w:r>
      <w:r>
        <w:t xml:space="preserve">     (fl.1505)</w:t>
      </w:r>
    </w:p>
    <w:p w:rsidR="00F35EB6" w:rsidRDefault="00F35EB6" w:rsidP="00F35EB6">
      <w:pPr>
        <w:pStyle w:val="NoSpacing"/>
      </w:pPr>
      <w:proofErr w:type="gramStart"/>
      <w:r>
        <w:t>of</w:t>
      </w:r>
      <w:proofErr w:type="gramEnd"/>
      <w:r>
        <w:t xml:space="preserve"> Faversham and Norton, Kent.</w:t>
      </w:r>
    </w:p>
    <w:p w:rsidR="00F35EB6" w:rsidRDefault="00F35EB6" w:rsidP="00F35EB6">
      <w:pPr>
        <w:pStyle w:val="NoSpacing"/>
      </w:pPr>
    </w:p>
    <w:p w:rsidR="00F35EB6" w:rsidRDefault="00F35EB6" w:rsidP="00F35EB6">
      <w:pPr>
        <w:pStyle w:val="NoSpacing"/>
      </w:pPr>
    </w:p>
    <w:p w:rsidR="00F35EB6" w:rsidRDefault="00F35EB6" w:rsidP="00F35EB6">
      <w:pPr>
        <w:pStyle w:val="NoSpacing"/>
      </w:pPr>
      <w:r>
        <w:tab/>
        <w:t>1505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p.261)</w:t>
      </w:r>
    </w:p>
    <w:p w:rsidR="00F35EB6" w:rsidRDefault="00F35EB6" w:rsidP="00F35EB6">
      <w:pPr>
        <w:pStyle w:val="NoSpacing"/>
      </w:pPr>
    </w:p>
    <w:p w:rsidR="00F35EB6" w:rsidRDefault="00F35EB6" w:rsidP="00F35EB6">
      <w:pPr>
        <w:pStyle w:val="NoSpacing"/>
      </w:pPr>
    </w:p>
    <w:p w:rsidR="00F35EB6" w:rsidRDefault="00F35EB6" w:rsidP="00F35EB6">
      <w:pPr>
        <w:pStyle w:val="NoSpacing"/>
      </w:pPr>
      <w:r>
        <w:t>18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B6" w:rsidRDefault="00F35EB6" w:rsidP="00920DE3">
      <w:pPr>
        <w:spacing w:after="0" w:line="240" w:lineRule="auto"/>
      </w:pPr>
      <w:r>
        <w:separator/>
      </w:r>
    </w:p>
  </w:endnote>
  <w:endnote w:type="continuationSeparator" w:id="0">
    <w:p w:rsidR="00F35EB6" w:rsidRDefault="00F35EB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B6" w:rsidRDefault="00F35EB6" w:rsidP="00920DE3">
      <w:pPr>
        <w:spacing w:after="0" w:line="240" w:lineRule="auto"/>
      </w:pPr>
      <w:r>
        <w:separator/>
      </w:r>
    </w:p>
  </w:footnote>
  <w:footnote w:type="continuationSeparator" w:id="0">
    <w:p w:rsidR="00F35EB6" w:rsidRDefault="00F35EB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6"/>
    <w:rsid w:val="00120749"/>
    <w:rsid w:val="00624CAE"/>
    <w:rsid w:val="00920DE3"/>
    <w:rsid w:val="00C009D8"/>
    <w:rsid w:val="00CF53C8"/>
    <w:rsid w:val="00E47068"/>
    <w:rsid w:val="00F3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2015-04-04T21:49:00Z</dcterms:created>
  <dcterms:modified xsi:type="dcterms:W3CDTF">2015-04-04T21:49:00Z</dcterms:modified>
</cp:coreProperties>
</file>