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BCC7" w14:textId="77777777" w:rsidR="001C4BCB" w:rsidRDefault="001C4BCB" w:rsidP="001C4B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of HUTTON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04AF10F0" w14:textId="77777777" w:rsidR="001C4BCB" w:rsidRDefault="001C4BCB" w:rsidP="001C4B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Master of </w:t>
      </w:r>
      <w:proofErr w:type="spellStart"/>
      <w:r>
        <w:rPr>
          <w:rFonts w:cs="Times New Roman"/>
          <w:szCs w:val="24"/>
        </w:rPr>
        <w:t>Wearmouth</w:t>
      </w:r>
      <w:proofErr w:type="spellEnd"/>
      <w:r>
        <w:rPr>
          <w:rFonts w:cs="Times New Roman"/>
          <w:szCs w:val="24"/>
        </w:rPr>
        <w:t>.</w:t>
      </w:r>
    </w:p>
    <w:p w14:paraId="4B29775E" w14:textId="77777777" w:rsidR="001C4BCB" w:rsidRDefault="001C4BCB" w:rsidP="001C4BCB">
      <w:pPr>
        <w:pStyle w:val="NoSpacing"/>
        <w:rPr>
          <w:rFonts w:cs="Times New Roman"/>
          <w:szCs w:val="24"/>
        </w:rPr>
      </w:pPr>
    </w:p>
    <w:p w14:paraId="10D52320" w14:textId="77777777" w:rsidR="001C4BCB" w:rsidRDefault="001C4BCB" w:rsidP="001C4BCB">
      <w:pPr>
        <w:pStyle w:val="NoSpacing"/>
        <w:rPr>
          <w:rFonts w:cs="Times New Roman"/>
          <w:szCs w:val="24"/>
        </w:rPr>
      </w:pPr>
    </w:p>
    <w:p w14:paraId="5BB12B29" w14:textId="77777777" w:rsidR="001C4BCB" w:rsidRDefault="001C4BCB" w:rsidP="001C4B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>He became Master.</w:t>
      </w:r>
    </w:p>
    <w:p w14:paraId="36D1A800" w14:textId="77777777" w:rsidR="001C4BCB" w:rsidRDefault="001C4BCB" w:rsidP="001C4B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(V.C.H. Durham </w:t>
      </w:r>
      <w:proofErr w:type="spellStart"/>
      <w:proofErr w:type="gramStart"/>
      <w:r>
        <w:rPr>
          <w:rFonts w:cs="Times New Roman"/>
          <w:szCs w:val="24"/>
        </w:rPr>
        <w:t>vol.II</w:t>
      </w:r>
      <w:proofErr w:type="spellEnd"/>
      <w:proofErr w:type="gramEnd"/>
      <w:r>
        <w:rPr>
          <w:rFonts w:cs="Times New Roman"/>
          <w:szCs w:val="24"/>
        </w:rPr>
        <w:t xml:space="preserve"> part 1 p.85)</w:t>
      </w:r>
    </w:p>
    <w:p w14:paraId="2426D541" w14:textId="77777777" w:rsidR="001C4BCB" w:rsidRDefault="001C4BCB" w:rsidP="001C4BCB">
      <w:pPr>
        <w:pStyle w:val="NoSpacing"/>
        <w:rPr>
          <w:rFonts w:cs="Times New Roman"/>
          <w:szCs w:val="24"/>
        </w:rPr>
      </w:pPr>
    </w:p>
    <w:p w14:paraId="00CFDC82" w14:textId="77777777" w:rsidR="001C4BCB" w:rsidRDefault="001C4BCB" w:rsidP="001C4BCB">
      <w:pPr>
        <w:pStyle w:val="NoSpacing"/>
        <w:rPr>
          <w:rFonts w:cs="Times New Roman"/>
          <w:szCs w:val="24"/>
        </w:rPr>
      </w:pPr>
    </w:p>
    <w:p w14:paraId="414B1C0D" w14:textId="77777777" w:rsidR="001C4BCB" w:rsidRDefault="001C4BCB" w:rsidP="001C4BC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July 2023</w:t>
      </w:r>
    </w:p>
    <w:p w14:paraId="124BC7F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C4CC" w14:textId="77777777" w:rsidR="001C4BCB" w:rsidRDefault="001C4BCB" w:rsidP="009139A6">
      <w:r>
        <w:separator/>
      </w:r>
    </w:p>
  </w:endnote>
  <w:endnote w:type="continuationSeparator" w:id="0">
    <w:p w14:paraId="4BFBAE14" w14:textId="77777777" w:rsidR="001C4BCB" w:rsidRDefault="001C4B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49B3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EC1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16B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27A5" w14:textId="77777777" w:rsidR="001C4BCB" w:rsidRDefault="001C4BCB" w:rsidP="009139A6">
      <w:r>
        <w:separator/>
      </w:r>
    </w:p>
  </w:footnote>
  <w:footnote w:type="continuationSeparator" w:id="0">
    <w:p w14:paraId="2948D66D" w14:textId="77777777" w:rsidR="001C4BCB" w:rsidRDefault="001C4B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6B7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739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452F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CB"/>
    <w:rsid w:val="000666E0"/>
    <w:rsid w:val="001C4BCB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9006"/>
  <w15:chartTrackingRefBased/>
  <w15:docId w15:val="{89BF5F41-0366-488B-A3AD-02FB7A96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2023-07-26T16:20:00Z</dcterms:created>
  <dcterms:modified xsi:type="dcterms:W3CDTF">2023-07-26T16:21:00Z</dcterms:modified>
</cp:coreProperties>
</file>