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905D" w14:textId="6ECDFA2A" w:rsidR="006B2F86" w:rsidRDefault="001227E2" w:rsidP="00E71FC3">
      <w:pPr>
        <w:pStyle w:val="NoSpacing"/>
      </w:pPr>
      <w:r>
        <w:rPr>
          <w:u w:val="single"/>
        </w:rPr>
        <w:t>Robert HUTTON</w:t>
      </w:r>
      <w:r>
        <w:t xml:space="preserve">  </w:t>
      </w:r>
      <w:proofErr w:type="gramStart"/>
      <w:r>
        <w:t xml:space="preserve">   (</w:t>
      </w:r>
      <w:proofErr w:type="gramEnd"/>
      <w:r>
        <w:t>fl.1492)</w:t>
      </w:r>
    </w:p>
    <w:p w14:paraId="6F03028F" w14:textId="04C179CF" w:rsidR="001227E2" w:rsidRDefault="001227E2" w:rsidP="00E71FC3">
      <w:pPr>
        <w:pStyle w:val="NoSpacing"/>
      </w:pPr>
      <w:r>
        <w:t xml:space="preserve">of </w:t>
      </w:r>
      <w:r w:rsidR="00215005">
        <w:t>Canterbury. Smith.</w:t>
      </w:r>
      <w:bookmarkStart w:id="0" w:name="_GoBack"/>
      <w:bookmarkEnd w:id="0"/>
    </w:p>
    <w:p w14:paraId="1396D4E8" w14:textId="1C727DEF" w:rsidR="001227E2" w:rsidRDefault="001227E2" w:rsidP="00E71FC3">
      <w:pPr>
        <w:pStyle w:val="NoSpacing"/>
      </w:pPr>
    </w:p>
    <w:p w14:paraId="6F55EF65" w14:textId="4ECDF106" w:rsidR="001227E2" w:rsidRDefault="001227E2" w:rsidP="00E71FC3">
      <w:pPr>
        <w:pStyle w:val="NoSpacing"/>
      </w:pPr>
    </w:p>
    <w:p w14:paraId="4DA44C6B" w14:textId="32C30719" w:rsidR="001227E2" w:rsidRDefault="001227E2" w:rsidP="00E71FC3">
      <w:pPr>
        <w:pStyle w:val="NoSpacing"/>
      </w:pPr>
      <w:r>
        <w:tab/>
        <w:t>1492</w:t>
      </w:r>
      <w:r>
        <w:tab/>
        <w:t>He became a Freeman by redemption.   (Cowper p.278)</w:t>
      </w:r>
    </w:p>
    <w:p w14:paraId="7EF410BC" w14:textId="74330783" w:rsidR="001227E2" w:rsidRDefault="001227E2" w:rsidP="00E71FC3">
      <w:pPr>
        <w:pStyle w:val="NoSpacing"/>
      </w:pPr>
    </w:p>
    <w:p w14:paraId="64B4194F" w14:textId="6C3BDB1D" w:rsidR="001227E2" w:rsidRDefault="001227E2" w:rsidP="00E71FC3">
      <w:pPr>
        <w:pStyle w:val="NoSpacing"/>
      </w:pPr>
    </w:p>
    <w:p w14:paraId="4F51EB8F" w14:textId="373EDC99" w:rsidR="001227E2" w:rsidRPr="001227E2" w:rsidRDefault="001227E2" w:rsidP="00E71FC3">
      <w:pPr>
        <w:pStyle w:val="NoSpacing"/>
      </w:pPr>
      <w:r>
        <w:t>5 August 2018</w:t>
      </w:r>
    </w:p>
    <w:sectPr w:rsidR="001227E2" w:rsidRPr="001227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7DC74" w14:textId="77777777" w:rsidR="001227E2" w:rsidRDefault="001227E2" w:rsidP="00E71FC3">
      <w:pPr>
        <w:spacing w:after="0" w:line="240" w:lineRule="auto"/>
      </w:pPr>
      <w:r>
        <w:separator/>
      </w:r>
    </w:p>
  </w:endnote>
  <w:endnote w:type="continuationSeparator" w:id="0">
    <w:p w14:paraId="5899E6A4" w14:textId="77777777" w:rsidR="001227E2" w:rsidRDefault="001227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EB8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7692" w14:textId="77777777" w:rsidR="001227E2" w:rsidRDefault="001227E2" w:rsidP="00E71FC3">
      <w:pPr>
        <w:spacing w:after="0" w:line="240" w:lineRule="auto"/>
      </w:pPr>
      <w:r>
        <w:separator/>
      </w:r>
    </w:p>
  </w:footnote>
  <w:footnote w:type="continuationSeparator" w:id="0">
    <w:p w14:paraId="678A866F" w14:textId="77777777" w:rsidR="001227E2" w:rsidRDefault="001227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2"/>
    <w:rsid w:val="001227E2"/>
    <w:rsid w:val="001A7C09"/>
    <w:rsid w:val="0021500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ED5B"/>
  <w15:chartTrackingRefBased/>
  <w15:docId w15:val="{D4913C62-8097-4E27-8D33-5604494B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2018-08-05T18:56:00Z</dcterms:created>
  <dcterms:modified xsi:type="dcterms:W3CDTF">2018-08-05T18:59:00Z</dcterms:modified>
</cp:coreProperties>
</file>