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7F2C" w14:textId="77777777" w:rsidR="00C02BB3" w:rsidRPr="00C02BB3" w:rsidRDefault="00C02BB3" w:rsidP="00C02B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2BB3">
        <w:rPr>
          <w:rFonts w:ascii="Times New Roman" w:hAnsi="Times New Roman" w:cs="Times New Roman"/>
          <w:sz w:val="24"/>
          <w:szCs w:val="24"/>
          <w:u w:val="single"/>
        </w:rPr>
        <w:t>Roger HUTTON</w:t>
      </w:r>
      <w:r w:rsidRPr="00C02BB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02BB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02BB3">
        <w:rPr>
          <w:rFonts w:ascii="Times New Roman" w:hAnsi="Times New Roman" w:cs="Times New Roman"/>
          <w:sz w:val="24"/>
          <w:szCs w:val="24"/>
        </w:rPr>
        <w:t>fl.1496)</w:t>
      </w:r>
    </w:p>
    <w:p w14:paraId="025D8BE9" w14:textId="77777777" w:rsidR="00C02BB3" w:rsidRPr="00C02BB3" w:rsidRDefault="00C02BB3" w:rsidP="00C02B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2BB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C02BB3">
        <w:rPr>
          <w:rFonts w:ascii="Times New Roman" w:hAnsi="Times New Roman" w:cs="Times New Roman"/>
          <w:sz w:val="24"/>
          <w:szCs w:val="24"/>
        </w:rPr>
        <w:t>Warlby</w:t>
      </w:r>
      <w:proofErr w:type="spellEnd"/>
      <w:r w:rsidRPr="00C02BB3">
        <w:rPr>
          <w:rFonts w:ascii="Times New Roman" w:hAnsi="Times New Roman" w:cs="Times New Roman"/>
          <w:sz w:val="24"/>
          <w:szCs w:val="24"/>
        </w:rPr>
        <w:t>.</w:t>
      </w:r>
    </w:p>
    <w:p w14:paraId="59CD23B6" w14:textId="77777777" w:rsidR="00C02BB3" w:rsidRPr="00C02BB3" w:rsidRDefault="00C02BB3" w:rsidP="00C02B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DFF48F" w14:textId="77777777" w:rsidR="00C02BB3" w:rsidRPr="00C02BB3" w:rsidRDefault="00C02BB3" w:rsidP="00C02B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5CA99" w14:textId="77777777" w:rsidR="00C02BB3" w:rsidRPr="00C02BB3" w:rsidRDefault="00C02BB3" w:rsidP="00C02B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2BB3">
        <w:rPr>
          <w:rFonts w:ascii="Times New Roman" w:hAnsi="Times New Roman" w:cs="Times New Roman"/>
          <w:sz w:val="24"/>
          <w:szCs w:val="24"/>
        </w:rPr>
        <w:t>31 Jan.1496</w:t>
      </w:r>
      <w:r w:rsidRPr="00C02BB3">
        <w:rPr>
          <w:rFonts w:ascii="Times New Roman" w:hAnsi="Times New Roman" w:cs="Times New Roman"/>
          <w:sz w:val="24"/>
          <w:szCs w:val="24"/>
        </w:rPr>
        <w:tab/>
        <w:t>He was granted letters dimissory.</w:t>
      </w:r>
    </w:p>
    <w:p w14:paraId="702A0F58" w14:textId="77777777" w:rsidR="00C02BB3" w:rsidRPr="00C02BB3" w:rsidRDefault="00C02BB3" w:rsidP="00C02BB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C02BB3">
        <w:rPr>
          <w:rFonts w:ascii="Times New Roman" w:hAnsi="Times New Roman" w:cs="Times New Roman"/>
          <w:sz w:val="24"/>
          <w:szCs w:val="24"/>
        </w:rPr>
        <w:t xml:space="preserve">(“The Register of Thomas </w:t>
      </w:r>
      <w:proofErr w:type="spellStart"/>
      <w:r w:rsidRPr="00C02BB3">
        <w:rPr>
          <w:rFonts w:ascii="Times New Roman" w:hAnsi="Times New Roman" w:cs="Times New Roman"/>
          <w:sz w:val="24"/>
          <w:szCs w:val="24"/>
        </w:rPr>
        <w:t>Rotherham</w:t>
      </w:r>
      <w:proofErr w:type="spellEnd"/>
      <w:r w:rsidRPr="00C02BB3">
        <w:rPr>
          <w:rFonts w:ascii="Times New Roman" w:hAnsi="Times New Roman" w:cs="Times New Roman"/>
          <w:sz w:val="24"/>
          <w:szCs w:val="24"/>
        </w:rPr>
        <w:t xml:space="preserve">, Archbishop of York 1480-1500 vol.1” ed. Eric </w:t>
      </w:r>
      <w:proofErr w:type="spellStart"/>
      <w:proofErr w:type="gramStart"/>
      <w:r w:rsidRPr="00C02BB3">
        <w:rPr>
          <w:rFonts w:ascii="Times New Roman" w:hAnsi="Times New Roman" w:cs="Times New Roman"/>
          <w:sz w:val="24"/>
          <w:szCs w:val="24"/>
        </w:rPr>
        <w:t>E.Barker</w:t>
      </w:r>
      <w:proofErr w:type="spellEnd"/>
      <w:proofErr w:type="gramEnd"/>
      <w:r w:rsidRPr="00C02BB3">
        <w:rPr>
          <w:rFonts w:ascii="Times New Roman" w:hAnsi="Times New Roman" w:cs="Times New Roman"/>
          <w:sz w:val="24"/>
          <w:szCs w:val="24"/>
        </w:rPr>
        <w:t>, pub. The Canterbury and York Society, 1974, p.87)</w:t>
      </w:r>
    </w:p>
    <w:p w14:paraId="189B92EA" w14:textId="77777777" w:rsidR="00C02BB3" w:rsidRPr="00C02BB3" w:rsidRDefault="00C02BB3" w:rsidP="00C02B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5FDCDF" w14:textId="77777777" w:rsidR="00C02BB3" w:rsidRPr="00C02BB3" w:rsidRDefault="00C02BB3" w:rsidP="00C02B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A923E4" w14:textId="77777777" w:rsidR="00C02BB3" w:rsidRPr="00C02BB3" w:rsidRDefault="00C02BB3" w:rsidP="00C02B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2BB3">
        <w:rPr>
          <w:rFonts w:ascii="Times New Roman" w:hAnsi="Times New Roman" w:cs="Times New Roman"/>
          <w:sz w:val="24"/>
          <w:szCs w:val="24"/>
        </w:rPr>
        <w:t>5 March 2022</w:t>
      </w:r>
    </w:p>
    <w:p w14:paraId="0C7C4408" w14:textId="77777777" w:rsidR="00BA00AB" w:rsidRPr="00C02BB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C02B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967F" w14:textId="77777777" w:rsidR="00C02BB3" w:rsidRDefault="00C02BB3" w:rsidP="009139A6">
      <w:r>
        <w:separator/>
      </w:r>
    </w:p>
  </w:endnote>
  <w:endnote w:type="continuationSeparator" w:id="0">
    <w:p w14:paraId="2A471F5A" w14:textId="77777777" w:rsidR="00C02BB3" w:rsidRDefault="00C02B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97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040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EB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A207" w14:textId="77777777" w:rsidR="00C02BB3" w:rsidRDefault="00C02BB3" w:rsidP="009139A6">
      <w:r>
        <w:separator/>
      </w:r>
    </w:p>
  </w:footnote>
  <w:footnote w:type="continuationSeparator" w:id="0">
    <w:p w14:paraId="738E4EAA" w14:textId="77777777" w:rsidR="00C02BB3" w:rsidRDefault="00C02B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AA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EA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CC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B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02BB3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BC0EF"/>
  <w15:chartTrackingRefBased/>
  <w15:docId w15:val="{66A0DC53-5AF3-4746-91D1-5C4EE11E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2022-04-30T20:28:00Z</dcterms:created>
  <dcterms:modified xsi:type="dcterms:W3CDTF">2022-04-30T20:29:00Z</dcterms:modified>
</cp:coreProperties>
</file>