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F98634" w14:textId="67F6ADD4" w:rsidR="00DF7EA4" w:rsidRDefault="00A80A85" w:rsidP="00DF7EA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Thomas HUTTON</w:t>
      </w:r>
      <w:r>
        <w:rPr>
          <w:rFonts w:cs="Times New Roman"/>
          <w:szCs w:val="24"/>
        </w:rPr>
        <w:t xml:space="preserve">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d.ca.1485)</w:t>
      </w:r>
    </w:p>
    <w:p w14:paraId="6EDE5475" w14:textId="77777777" w:rsidR="00A80A85" w:rsidRDefault="00A80A85" w:rsidP="00DF7EA4">
      <w:pPr>
        <w:pStyle w:val="NoSpacing"/>
        <w:rPr>
          <w:rFonts w:cs="Times New Roman"/>
          <w:szCs w:val="24"/>
        </w:rPr>
      </w:pPr>
    </w:p>
    <w:p w14:paraId="55F2BC51" w14:textId="77777777" w:rsidR="00A80A85" w:rsidRDefault="00A80A85" w:rsidP="00DF7EA4">
      <w:pPr>
        <w:pStyle w:val="NoSpacing"/>
        <w:rPr>
          <w:rFonts w:cs="Times New Roman"/>
          <w:szCs w:val="24"/>
        </w:rPr>
      </w:pPr>
    </w:p>
    <w:p w14:paraId="1D6DE3A0" w14:textId="3E424466" w:rsidR="00A80A85" w:rsidRDefault="00A80A85" w:rsidP="00DF7EA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10 Nov.1485</w:t>
      </w:r>
      <w:r>
        <w:rPr>
          <w:rFonts w:cs="Times New Roman"/>
          <w:szCs w:val="24"/>
        </w:rPr>
        <w:tab/>
        <w:t xml:space="preserve">Writ of diem </w:t>
      </w:r>
      <w:proofErr w:type="spellStart"/>
      <w:r>
        <w:rPr>
          <w:rFonts w:cs="Times New Roman"/>
          <w:szCs w:val="24"/>
        </w:rPr>
        <w:t>clausit</w:t>
      </w:r>
      <w:proofErr w:type="spellEnd"/>
      <w:r>
        <w:rPr>
          <w:rFonts w:cs="Times New Roman"/>
          <w:szCs w:val="24"/>
        </w:rPr>
        <w:t xml:space="preserve"> extremum to the Escheator of Cumberland.</w:t>
      </w:r>
    </w:p>
    <w:p w14:paraId="2B80E2EF" w14:textId="2FC9421F" w:rsidR="00A80A85" w:rsidRDefault="00A80A85" w:rsidP="00DF7EA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(1485-1509 p.3)</w:t>
      </w:r>
    </w:p>
    <w:p w14:paraId="5E9AD36E" w14:textId="77777777" w:rsidR="00A80A85" w:rsidRDefault="00A80A85" w:rsidP="00DF7EA4">
      <w:pPr>
        <w:pStyle w:val="NoSpacing"/>
        <w:rPr>
          <w:rFonts w:cs="Times New Roman"/>
          <w:szCs w:val="24"/>
        </w:rPr>
      </w:pPr>
    </w:p>
    <w:p w14:paraId="557CAB77" w14:textId="77777777" w:rsidR="00A80A85" w:rsidRDefault="00A80A85" w:rsidP="00DF7EA4">
      <w:pPr>
        <w:pStyle w:val="NoSpacing"/>
        <w:rPr>
          <w:rFonts w:cs="Times New Roman"/>
          <w:szCs w:val="24"/>
        </w:rPr>
      </w:pPr>
    </w:p>
    <w:p w14:paraId="4469B684" w14:textId="22997D85" w:rsidR="00A80A85" w:rsidRDefault="00A80A85" w:rsidP="00DF7EA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11 June 2024</w:t>
      </w:r>
    </w:p>
    <w:p w14:paraId="10ABB1E6" w14:textId="77777777" w:rsidR="00A80A85" w:rsidRPr="00A80A85" w:rsidRDefault="00A80A85" w:rsidP="00DF7EA4">
      <w:pPr>
        <w:pStyle w:val="NoSpacing"/>
        <w:rPr>
          <w:rFonts w:cs="Times New Roman"/>
          <w:szCs w:val="24"/>
        </w:rPr>
      </w:pPr>
    </w:p>
    <w:p w14:paraId="74D4C3F5" w14:textId="405B406F" w:rsidR="00DF7EA4" w:rsidRPr="00DF7EA4" w:rsidRDefault="00DF7EA4" w:rsidP="00DF7EA4">
      <w:pPr>
        <w:pStyle w:val="NoSpacing"/>
        <w:rPr>
          <w:rFonts w:cs="Times New Roman"/>
          <w:szCs w:val="24"/>
        </w:rPr>
      </w:pPr>
    </w:p>
    <w:p w14:paraId="4F7A3233" w14:textId="32A290B9" w:rsidR="00D21D19" w:rsidRPr="00DF7EA4" w:rsidRDefault="00D21D19" w:rsidP="00D21D19">
      <w:pPr>
        <w:pStyle w:val="NoSpacing"/>
        <w:rPr>
          <w:rFonts w:cs="Times New Roman"/>
          <w:szCs w:val="24"/>
        </w:rPr>
      </w:pPr>
    </w:p>
    <w:p w14:paraId="055452AD" w14:textId="6A113D9A" w:rsidR="00D21D19" w:rsidRPr="00D21D19" w:rsidRDefault="00D21D19" w:rsidP="00D21D19">
      <w:pPr>
        <w:pStyle w:val="NoSpacing"/>
        <w:rPr>
          <w:rFonts w:cs="Times New Roman"/>
          <w:szCs w:val="24"/>
        </w:rPr>
      </w:pPr>
    </w:p>
    <w:p w14:paraId="09E35CBB" w14:textId="77777777" w:rsidR="00D21D19" w:rsidRPr="00D21D19" w:rsidRDefault="00D21D19" w:rsidP="00D21D19">
      <w:pPr>
        <w:pStyle w:val="NoSpacing"/>
        <w:rPr>
          <w:rFonts w:cs="Times New Roman"/>
          <w:szCs w:val="24"/>
          <w:u w:val="single"/>
        </w:rPr>
      </w:pPr>
    </w:p>
    <w:p w14:paraId="1BAC296D" w14:textId="63C68F2F" w:rsidR="00D21D19" w:rsidRPr="00D21D19" w:rsidRDefault="00D21D19" w:rsidP="00D21D19">
      <w:pPr>
        <w:pStyle w:val="NoSpacing"/>
        <w:rPr>
          <w:rFonts w:cs="Times New Roman"/>
          <w:szCs w:val="24"/>
        </w:rPr>
      </w:pPr>
    </w:p>
    <w:p w14:paraId="6C87E959" w14:textId="47936354" w:rsidR="00D21D19" w:rsidRPr="00D21D19" w:rsidRDefault="00D21D19" w:rsidP="00D21D19">
      <w:pPr>
        <w:pStyle w:val="NoSpacing"/>
        <w:rPr>
          <w:rFonts w:cs="Times New Roman"/>
          <w:szCs w:val="24"/>
        </w:rPr>
      </w:pPr>
    </w:p>
    <w:p w14:paraId="1E1B27CB" w14:textId="39B23252" w:rsidR="00D21D19" w:rsidRPr="00D21D19" w:rsidRDefault="00D21D19" w:rsidP="00D21D19">
      <w:pPr>
        <w:pStyle w:val="NoSpacing"/>
        <w:rPr>
          <w:rFonts w:cs="Times New Roman"/>
          <w:szCs w:val="24"/>
        </w:rPr>
      </w:pPr>
    </w:p>
    <w:p w14:paraId="3053B262" w14:textId="2B7F6C05" w:rsidR="00D21D19" w:rsidRPr="00D21D19" w:rsidRDefault="00D21D19" w:rsidP="00D21D19">
      <w:pPr>
        <w:pStyle w:val="NoSpacing"/>
        <w:rPr>
          <w:rFonts w:cs="Times New Roman"/>
          <w:szCs w:val="24"/>
        </w:rPr>
      </w:pPr>
    </w:p>
    <w:p w14:paraId="53600127" w14:textId="4AB508D8" w:rsidR="00D21D19" w:rsidRPr="00D21D19" w:rsidRDefault="00D21D19" w:rsidP="00D21D19">
      <w:pPr>
        <w:pStyle w:val="NoSpacing"/>
        <w:rPr>
          <w:rFonts w:cs="Times New Roman"/>
          <w:szCs w:val="24"/>
        </w:rPr>
      </w:pPr>
    </w:p>
    <w:p w14:paraId="1AE32253" w14:textId="527E9D46" w:rsidR="00D21D19" w:rsidRPr="00D21D19" w:rsidRDefault="00D21D19" w:rsidP="00D21D19">
      <w:pPr>
        <w:pStyle w:val="NoSpacing"/>
        <w:rPr>
          <w:rFonts w:cs="Times New Roman"/>
          <w:szCs w:val="24"/>
        </w:rPr>
      </w:pPr>
    </w:p>
    <w:p w14:paraId="41C3A80F" w14:textId="51B93485" w:rsidR="00D21D19" w:rsidRPr="00D21D19" w:rsidRDefault="00D21D19" w:rsidP="00D21D19">
      <w:pPr>
        <w:pStyle w:val="NoSpacing"/>
        <w:rPr>
          <w:rFonts w:cs="Times New Roman"/>
          <w:szCs w:val="24"/>
        </w:rPr>
      </w:pPr>
    </w:p>
    <w:p w14:paraId="51CDD898" w14:textId="07A27167" w:rsidR="00D21D19" w:rsidRPr="00D21D19" w:rsidRDefault="00D21D19" w:rsidP="00D21D19">
      <w:pPr>
        <w:pStyle w:val="NoSpacing"/>
        <w:rPr>
          <w:rFonts w:cs="Times New Roman"/>
          <w:szCs w:val="24"/>
        </w:rPr>
      </w:pPr>
    </w:p>
    <w:p w14:paraId="49770D38" w14:textId="4C4A0431" w:rsidR="00E43F87" w:rsidRPr="00E43F87" w:rsidRDefault="00E43F87" w:rsidP="00E43F87">
      <w:pPr>
        <w:pStyle w:val="NoSpacing"/>
        <w:rPr>
          <w:rFonts w:cs="Times New Roman"/>
          <w:szCs w:val="24"/>
        </w:rPr>
      </w:pPr>
    </w:p>
    <w:p w14:paraId="262FD814" w14:textId="17771EA4" w:rsidR="00B76687" w:rsidRPr="00B76687" w:rsidRDefault="00B76687" w:rsidP="00B76687">
      <w:pPr>
        <w:pStyle w:val="NoSpacing"/>
        <w:rPr>
          <w:rFonts w:cs="Times New Roman"/>
          <w:szCs w:val="24"/>
        </w:rPr>
      </w:pPr>
    </w:p>
    <w:p w14:paraId="4D67630F" w14:textId="389C288B" w:rsidR="00B76687" w:rsidRPr="00B76687" w:rsidRDefault="00B76687" w:rsidP="00B76687">
      <w:pPr>
        <w:pStyle w:val="NoSpacing"/>
        <w:rPr>
          <w:rFonts w:cs="Times New Roman"/>
          <w:szCs w:val="24"/>
        </w:rPr>
      </w:pPr>
    </w:p>
    <w:p w14:paraId="493A1BB1" w14:textId="52B921CC" w:rsidR="00B76687" w:rsidRPr="00B76687" w:rsidRDefault="00B76687" w:rsidP="00B76687">
      <w:pPr>
        <w:pStyle w:val="NoSpacing"/>
        <w:rPr>
          <w:rFonts w:eastAsia="Times New Roman" w:cs="Times New Roman"/>
          <w:szCs w:val="24"/>
        </w:rPr>
      </w:pPr>
    </w:p>
    <w:p w14:paraId="3576122C" w14:textId="18D694DA" w:rsidR="00B76687" w:rsidRPr="00B76687" w:rsidRDefault="00B76687" w:rsidP="009139A6">
      <w:pPr>
        <w:pStyle w:val="NoSpacing"/>
        <w:rPr>
          <w:rFonts w:cs="Times New Roman"/>
          <w:szCs w:val="24"/>
        </w:rPr>
      </w:pPr>
    </w:p>
    <w:sectPr w:rsidR="00B76687" w:rsidRPr="00B7668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049AE6" w14:textId="77777777" w:rsidR="00B76687" w:rsidRDefault="00B76687" w:rsidP="009139A6">
      <w:r>
        <w:separator/>
      </w:r>
    </w:p>
  </w:endnote>
  <w:endnote w:type="continuationSeparator" w:id="0">
    <w:p w14:paraId="33D5B714" w14:textId="77777777" w:rsidR="00B76687" w:rsidRDefault="00B76687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928FC1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C7A658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FC60EE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DF2014" w14:textId="77777777" w:rsidR="00B76687" w:rsidRDefault="00B76687" w:rsidP="009139A6">
      <w:r>
        <w:separator/>
      </w:r>
    </w:p>
  </w:footnote>
  <w:footnote w:type="continuationSeparator" w:id="0">
    <w:p w14:paraId="1C160951" w14:textId="77777777" w:rsidR="00B76687" w:rsidRDefault="00B76687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E5900A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252F21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9F8DDD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687"/>
    <w:rsid w:val="000666E0"/>
    <w:rsid w:val="002510B7"/>
    <w:rsid w:val="00270799"/>
    <w:rsid w:val="00567468"/>
    <w:rsid w:val="005C130B"/>
    <w:rsid w:val="0076447E"/>
    <w:rsid w:val="00826F5C"/>
    <w:rsid w:val="009139A6"/>
    <w:rsid w:val="009411C2"/>
    <w:rsid w:val="009448BB"/>
    <w:rsid w:val="00947624"/>
    <w:rsid w:val="00A3176C"/>
    <w:rsid w:val="00A80A85"/>
    <w:rsid w:val="00AE65F8"/>
    <w:rsid w:val="00B16877"/>
    <w:rsid w:val="00B76687"/>
    <w:rsid w:val="00BA00AB"/>
    <w:rsid w:val="00C71834"/>
    <w:rsid w:val="00CB4ED9"/>
    <w:rsid w:val="00D150C1"/>
    <w:rsid w:val="00D21D19"/>
    <w:rsid w:val="00DF7EA4"/>
    <w:rsid w:val="00E43F87"/>
    <w:rsid w:val="00E61DA6"/>
    <w:rsid w:val="00EB3209"/>
    <w:rsid w:val="00F31408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1F3301"/>
  <w15:chartTrackingRefBased/>
  <w15:docId w15:val="{8FA8B1CC-6C0E-4FDB-93C7-70C91A9FA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76447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644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82</TotalTime>
  <Pages>1</Pages>
  <Words>23</Words>
  <Characters>135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2024-06-11T18:32:00Z</dcterms:created>
  <dcterms:modified xsi:type="dcterms:W3CDTF">2024-06-11T20:24:00Z</dcterms:modified>
</cp:coreProperties>
</file>