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41F0C" w14:textId="179DA76F" w:rsidR="00AA0C55" w:rsidRDefault="00AA0C55" w:rsidP="00AA0C55">
      <w:pPr>
        <w:pStyle w:val="NoSpacing"/>
      </w:pPr>
      <w:r>
        <w:rPr>
          <w:u w:val="single"/>
        </w:rPr>
        <w:t>Thomas HUTTON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</w:t>
      </w:r>
      <w:r>
        <w:t>476-89</w:t>
      </w:r>
      <w:r>
        <w:t>)</w:t>
      </w:r>
    </w:p>
    <w:p w14:paraId="54B7E5C0" w14:textId="77777777" w:rsidR="00AA0C55" w:rsidRDefault="00AA0C55" w:rsidP="00AA0C55">
      <w:pPr>
        <w:pStyle w:val="NoSpacing"/>
      </w:pPr>
      <w:r>
        <w:t xml:space="preserve">Rector of </w:t>
      </w:r>
      <w:proofErr w:type="spellStart"/>
      <w:proofErr w:type="gramStart"/>
      <w:r>
        <w:t>St.Andrew’s</w:t>
      </w:r>
      <w:proofErr w:type="spellEnd"/>
      <w:proofErr w:type="gramEnd"/>
      <w:r>
        <w:t xml:space="preserve"> Church, Langton, East Riding of Yorkshire.</w:t>
      </w:r>
    </w:p>
    <w:p w14:paraId="2DF5E126" w14:textId="77777777" w:rsidR="00AA0C55" w:rsidRDefault="00AA0C55" w:rsidP="00AA0C55">
      <w:pPr>
        <w:pStyle w:val="NoSpacing"/>
      </w:pPr>
    </w:p>
    <w:p w14:paraId="4CCB45F2" w14:textId="77777777" w:rsidR="00AA0C55" w:rsidRDefault="00AA0C55" w:rsidP="00AA0C55">
      <w:pPr>
        <w:pStyle w:val="NoSpacing"/>
      </w:pPr>
    </w:p>
    <w:p w14:paraId="2D473845" w14:textId="565CAA81" w:rsidR="00AA0C55" w:rsidRDefault="00AA0C55" w:rsidP="00AA0C55">
      <w:pPr>
        <w:pStyle w:val="NoSpacing"/>
      </w:pPr>
      <w:r>
        <w:tab/>
        <w:t>1</w:t>
      </w:r>
      <w:r>
        <w:t>476</w:t>
      </w:r>
      <w:bookmarkStart w:id="0" w:name="_GoBack"/>
      <w:bookmarkEnd w:id="0"/>
      <w:r>
        <w:tab/>
        <w:t>He became Rector.</w:t>
      </w:r>
    </w:p>
    <w:p w14:paraId="2046835D" w14:textId="77777777" w:rsidR="00AA0C55" w:rsidRDefault="00AA0C55" w:rsidP="00AA0C55">
      <w:pPr>
        <w:pStyle w:val="NoSpacing"/>
      </w:pPr>
      <w:r>
        <w:tab/>
      </w:r>
      <w:r>
        <w:tab/>
        <w:t>(from information in the church)</w:t>
      </w:r>
    </w:p>
    <w:p w14:paraId="4C2A4786" w14:textId="77777777" w:rsidR="00AA0C55" w:rsidRDefault="00AA0C55" w:rsidP="00AA0C55">
      <w:pPr>
        <w:pStyle w:val="NoSpacing"/>
      </w:pPr>
    </w:p>
    <w:p w14:paraId="0D06B720" w14:textId="77777777" w:rsidR="00AA0C55" w:rsidRDefault="00AA0C55" w:rsidP="00AA0C55">
      <w:pPr>
        <w:pStyle w:val="NoSpacing"/>
      </w:pPr>
    </w:p>
    <w:p w14:paraId="55ABF920" w14:textId="77777777" w:rsidR="00AA0C55" w:rsidRDefault="00AA0C55" w:rsidP="00AA0C55">
      <w:pPr>
        <w:pStyle w:val="NoSpacing"/>
      </w:pPr>
      <w:r>
        <w:t>25 June 2019</w:t>
      </w:r>
    </w:p>
    <w:p w14:paraId="51E7C6BA" w14:textId="0A3C0C1A" w:rsidR="006B2F86" w:rsidRPr="00AA0C55" w:rsidRDefault="00AA0C55" w:rsidP="00E71FC3">
      <w:pPr>
        <w:pStyle w:val="NoSpacing"/>
      </w:pPr>
    </w:p>
    <w:sectPr w:rsidR="006B2F86" w:rsidRPr="00AA0C5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B4774" w14:textId="77777777" w:rsidR="00AA0C55" w:rsidRDefault="00AA0C55" w:rsidP="00E71FC3">
      <w:pPr>
        <w:spacing w:after="0" w:line="240" w:lineRule="auto"/>
      </w:pPr>
      <w:r>
        <w:separator/>
      </w:r>
    </w:p>
  </w:endnote>
  <w:endnote w:type="continuationSeparator" w:id="0">
    <w:p w14:paraId="56317982" w14:textId="77777777" w:rsidR="00AA0C55" w:rsidRDefault="00AA0C5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B674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FB605" w14:textId="77777777" w:rsidR="00AA0C55" w:rsidRDefault="00AA0C55" w:rsidP="00E71FC3">
      <w:pPr>
        <w:spacing w:after="0" w:line="240" w:lineRule="auto"/>
      </w:pPr>
      <w:r>
        <w:separator/>
      </w:r>
    </w:p>
  </w:footnote>
  <w:footnote w:type="continuationSeparator" w:id="0">
    <w:p w14:paraId="79E12BFE" w14:textId="77777777" w:rsidR="00AA0C55" w:rsidRDefault="00AA0C5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55"/>
    <w:rsid w:val="001A7C09"/>
    <w:rsid w:val="00577BD5"/>
    <w:rsid w:val="00656CBA"/>
    <w:rsid w:val="006A1F77"/>
    <w:rsid w:val="00733BE7"/>
    <w:rsid w:val="00AA0C5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AAF8"/>
  <w15:chartTrackingRefBased/>
  <w15:docId w15:val="{CC5FC109-D422-4B1F-B6CF-A43A166F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2019-06-25T20:01:00Z</dcterms:created>
  <dcterms:modified xsi:type="dcterms:W3CDTF">2019-06-25T20:02:00Z</dcterms:modified>
</cp:coreProperties>
</file>