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D3" w:rsidRDefault="00A819D3" w:rsidP="00A819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HUWET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A819D3" w:rsidRDefault="00A819D3" w:rsidP="00A819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19D3" w:rsidRDefault="00A819D3" w:rsidP="00A819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19D3" w:rsidRDefault="00A819D3" w:rsidP="00A819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Feb.1420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Ilchester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:rsidR="00A819D3" w:rsidRDefault="00A819D3" w:rsidP="00A819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John Keynes, senior(q.v.).</w:t>
      </w:r>
    </w:p>
    <w:p w:rsidR="00A819D3" w:rsidRDefault="00A819D3" w:rsidP="00A819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21-324)</w:t>
      </w:r>
    </w:p>
    <w:p w:rsidR="00A819D3" w:rsidRDefault="00A819D3" w:rsidP="00A819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19D3" w:rsidRDefault="00A819D3" w:rsidP="00A819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19D3" w:rsidRPr="003D0A60" w:rsidRDefault="00A819D3" w:rsidP="00A819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March 2016</w:t>
      </w:r>
    </w:p>
    <w:p w:rsidR="006B2F86" w:rsidRPr="00A819D3" w:rsidRDefault="00A819D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A819D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D3" w:rsidRDefault="00A819D3" w:rsidP="00E71FC3">
      <w:pPr>
        <w:spacing w:after="0" w:line="240" w:lineRule="auto"/>
      </w:pPr>
      <w:r>
        <w:separator/>
      </w:r>
    </w:p>
  </w:endnote>
  <w:endnote w:type="continuationSeparator" w:id="0">
    <w:p w:rsidR="00A819D3" w:rsidRDefault="00A819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D3" w:rsidRDefault="00A819D3" w:rsidP="00E71FC3">
      <w:pPr>
        <w:spacing w:after="0" w:line="240" w:lineRule="auto"/>
      </w:pPr>
      <w:r>
        <w:separator/>
      </w:r>
    </w:p>
  </w:footnote>
  <w:footnote w:type="continuationSeparator" w:id="0">
    <w:p w:rsidR="00A819D3" w:rsidRDefault="00A819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D3"/>
    <w:rsid w:val="00A819D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8D9A"/>
  <w15:chartTrackingRefBased/>
  <w15:docId w15:val="{19A3CC06-2D40-4642-A02A-75B5408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2016-03-27T20:30:00Z</dcterms:created>
  <dcterms:modified xsi:type="dcterms:W3CDTF">2016-03-27T20:31:00Z</dcterms:modified>
</cp:coreProperties>
</file>