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B6EB3" w14:textId="77777777" w:rsidR="00515620" w:rsidRDefault="00515620" w:rsidP="005156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HUWET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(fl.1413)</w:t>
      </w:r>
    </w:p>
    <w:p w14:paraId="6F02CFF8" w14:textId="5C5722B5" w:rsidR="00515620" w:rsidRDefault="00515620" w:rsidP="005156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Chilvers Coton</w:t>
      </w:r>
      <w:r>
        <w:rPr>
          <w:rFonts w:ascii="Times New Roman" w:hAnsi="Times New Roman" w:cs="Times New Roman"/>
          <w:sz w:val="24"/>
          <w:szCs w:val="24"/>
        </w:rPr>
        <w:t>, Warwickshire.</w:t>
      </w:r>
    </w:p>
    <w:p w14:paraId="59F1628A" w14:textId="77777777" w:rsidR="00515620" w:rsidRDefault="00515620" w:rsidP="005156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5E354E" w14:textId="77777777" w:rsidR="00515620" w:rsidRDefault="00515620" w:rsidP="005156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2FBDC3" w14:textId="77777777" w:rsidR="00515620" w:rsidRDefault="00515620" w:rsidP="005156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Oct.1413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Nuneaton into lands of</w:t>
      </w:r>
    </w:p>
    <w:p w14:paraId="738FC62A" w14:textId="77777777" w:rsidR="00515620" w:rsidRDefault="00515620" w:rsidP="005156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Sir William Brantyngham(q.v.).</w:t>
      </w:r>
    </w:p>
    <w:p w14:paraId="6DB241C6" w14:textId="77777777" w:rsidR="00515620" w:rsidRDefault="00515620" w:rsidP="005156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20-46)</w:t>
      </w:r>
    </w:p>
    <w:p w14:paraId="6A924755" w14:textId="77777777" w:rsidR="00515620" w:rsidRDefault="00515620" w:rsidP="005156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C77235" w14:textId="77777777" w:rsidR="00515620" w:rsidRDefault="00515620" w:rsidP="005156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750510" w14:textId="77777777" w:rsidR="00515620" w:rsidRPr="00C27646" w:rsidRDefault="00515620" w:rsidP="005156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March 2022</w:t>
      </w:r>
    </w:p>
    <w:p w14:paraId="6EA8B20F" w14:textId="32501E4A" w:rsidR="00BA00AB" w:rsidRPr="00515620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5156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59C78" w14:textId="77777777" w:rsidR="00515620" w:rsidRDefault="00515620" w:rsidP="009139A6">
      <w:r>
        <w:separator/>
      </w:r>
    </w:p>
  </w:endnote>
  <w:endnote w:type="continuationSeparator" w:id="0">
    <w:p w14:paraId="7F052676" w14:textId="77777777" w:rsidR="00515620" w:rsidRDefault="005156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5A28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6E95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653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3D738" w14:textId="77777777" w:rsidR="00515620" w:rsidRDefault="00515620" w:rsidP="009139A6">
      <w:r>
        <w:separator/>
      </w:r>
    </w:p>
  </w:footnote>
  <w:footnote w:type="continuationSeparator" w:id="0">
    <w:p w14:paraId="4A196AC3" w14:textId="77777777" w:rsidR="00515620" w:rsidRDefault="005156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F792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54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C38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20"/>
    <w:rsid w:val="000666E0"/>
    <w:rsid w:val="002510B7"/>
    <w:rsid w:val="00515620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0689D"/>
  <w15:chartTrackingRefBased/>
  <w15:docId w15:val="{B890E373-F2B4-47EA-80DD-47577E96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2022-03-29T19:59:00Z</dcterms:created>
  <dcterms:modified xsi:type="dcterms:W3CDTF">2022-03-29T20:01:00Z</dcterms:modified>
</cp:coreProperties>
</file>