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28A4" w14:textId="77777777" w:rsidR="00882A39" w:rsidRDefault="00882A39" w:rsidP="00882A3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Eleanor HUWYSSH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(fl.1465)</w:t>
      </w:r>
    </w:p>
    <w:p w14:paraId="4C39F950" w14:textId="77777777" w:rsidR="00882A39" w:rsidRDefault="00882A39" w:rsidP="00882A3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Widow.</w:t>
      </w:r>
    </w:p>
    <w:p w14:paraId="671E54D1" w14:textId="77777777" w:rsidR="00882A39" w:rsidRDefault="00882A39" w:rsidP="00882A3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1A8BF34" w14:textId="77777777" w:rsidR="00882A39" w:rsidRDefault="00882A39" w:rsidP="00882A3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1BBE93D" w14:textId="77777777" w:rsidR="00882A39" w:rsidRDefault="00882A39" w:rsidP="00882A3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= Robert.</w:t>
      </w:r>
    </w:p>
    <w:p w14:paraId="70EF773D" w14:textId="77777777" w:rsidR="00882A39" w:rsidRDefault="00882A39" w:rsidP="00882A3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(C.P.R. 1461-67 p.388)</w:t>
      </w:r>
    </w:p>
    <w:p w14:paraId="2DBE5433" w14:textId="77777777" w:rsidR="00882A39" w:rsidRDefault="00882A39" w:rsidP="00882A3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9B0F7E0" w14:textId="77777777" w:rsidR="00882A39" w:rsidRDefault="00882A39" w:rsidP="00882A3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52233EE" w14:textId="77777777" w:rsidR="00882A39" w:rsidRDefault="00882A39" w:rsidP="00882A3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 xml:space="preserve">  4 Feb.1465</w:t>
      </w:r>
      <w:r>
        <w:rPr>
          <w:rFonts w:cs="Times New Roman"/>
          <w:color w:val="282B30"/>
          <w:szCs w:val="24"/>
          <w:shd w:val="clear" w:color="auto" w:fill="FFFFFF"/>
        </w:rPr>
        <w:tab/>
        <w:t>She was granted a general pardon.     (ibid.)</w:t>
      </w:r>
    </w:p>
    <w:p w14:paraId="22129B6B" w14:textId="77777777" w:rsidR="00BA00AB" w:rsidRDefault="00BA00AB" w:rsidP="009139A6">
      <w:pPr>
        <w:pStyle w:val="NoSpacing"/>
        <w:rPr>
          <w:rFonts w:cs="Times New Roman"/>
          <w:szCs w:val="24"/>
        </w:rPr>
      </w:pPr>
    </w:p>
    <w:p w14:paraId="366A55C5" w14:textId="77777777" w:rsidR="00882A39" w:rsidRDefault="00882A39" w:rsidP="009139A6">
      <w:pPr>
        <w:pStyle w:val="NoSpacing"/>
        <w:rPr>
          <w:rFonts w:cs="Times New Roman"/>
          <w:szCs w:val="24"/>
        </w:rPr>
      </w:pPr>
    </w:p>
    <w:p w14:paraId="69B03DC0" w14:textId="45F358AB" w:rsidR="00882A39" w:rsidRPr="00EB3209" w:rsidRDefault="00882A3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August 2025</w:t>
      </w:r>
    </w:p>
    <w:sectPr w:rsidR="00882A39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F62AC" w14:textId="77777777" w:rsidR="00882A39" w:rsidRDefault="00882A39" w:rsidP="009139A6">
      <w:r>
        <w:separator/>
      </w:r>
    </w:p>
  </w:endnote>
  <w:endnote w:type="continuationSeparator" w:id="0">
    <w:p w14:paraId="27B5D66A" w14:textId="77777777" w:rsidR="00882A39" w:rsidRDefault="00882A3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DD07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EBE2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BD83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F2D53" w14:textId="77777777" w:rsidR="00882A39" w:rsidRDefault="00882A39" w:rsidP="009139A6">
      <w:r>
        <w:separator/>
      </w:r>
    </w:p>
  </w:footnote>
  <w:footnote w:type="continuationSeparator" w:id="0">
    <w:p w14:paraId="26BEB6C6" w14:textId="77777777" w:rsidR="00882A39" w:rsidRDefault="00882A3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EF32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8ADB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8CFB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A39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82A39"/>
    <w:rsid w:val="009139A6"/>
    <w:rsid w:val="009345A1"/>
    <w:rsid w:val="009411C2"/>
    <w:rsid w:val="009448BB"/>
    <w:rsid w:val="00946A41"/>
    <w:rsid w:val="00947624"/>
    <w:rsid w:val="0099670D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88444"/>
  <w15:chartTrackingRefBased/>
  <w15:docId w15:val="{7B1AF6D4-785C-4B39-A529-C428E4C59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2025-08-18T20:30:00Z</dcterms:created>
  <dcterms:modified xsi:type="dcterms:W3CDTF">2025-08-18T20:32:00Z</dcterms:modified>
</cp:coreProperties>
</file>