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6BE8" w14:textId="77777777" w:rsidR="00E57FFC" w:rsidRDefault="00E57FFC" w:rsidP="00E57F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Johanna HUXSTER</w:t>
      </w:r>
      <w:r>
        <w:rPr>
          <w:rFonts w:cs="Times New Roman"/>
          <w:szCs w:val="24"/>
        </w:rPr>
        <w:t xml:space="preserve">        (d.1414)</w:t>
      </w:r>
    </w:p>
    <w:p w14:paraId="4AC867B1" w14:textId="77777777" w:rsidR="00E57FFC" w:rsidRDefault="00E57FFC" w:rsidP="00E57F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053EC4ED" w14:textId="77777777" w:rsidR="00E57FFC" w:rsidRDefault="00E57FFC" w:rsidP="00E57FFC">
      <w:pPr>
        <w:pStyle w:val="NoSpacing"/>
        <w:rPr>
          <w:rFonts w:cs="Times New Roman"/>
          <w:szCs w:val="24"/>
        </w:rPr>
      </w:pPr>
    </w:p>
    <w:p w14:paraId="5415607C" w14:textId="77777777" w:rsidR="00E57FFC" w:rsidRDefault="00E57FFC" w:rsidP="00E57FFC">
      <w:pPr>
        <w:pStyle w:val="NoSpacing"/>
        <w:rPr>
          <w:rFonts w:cs="Times New Roman"/>
          <w:szCs w:val="24"/>
        </w:rPr>
      </w:pPr>
    </w:p>
    <w:p w14:paraId="53234B37" w14:textId="77777777" w:rsidR="00E57FFC" w:rsidRDefault="00E57FFC" w:rsidP="00E57F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Feb.1414</w:t>
      </w:r>
      <w:r>
        <w:rPr>
          <w:rFonts w:cs="Times New Roman"/>
          <w:szCs w:val="24"/>
        </w:rPr>
        <w:tab/>
        <w:t>She made her Will.</w:t>
      </w:r>
    </w:p>
    <w:p w14:paraId="0C09527A" w14:textId="77777777" w:rsidR="00E57FFC" w:rsidRDefault="00E57FFC" w:rsidP="00E57FF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5CADCF76" w14:textId="77777777" w:rsidR="00E57FFC" w:rsidRDefault="00E57FFC" w:rsidP="00E57F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</w:t>
      </w:r>
      <w:r>
        <w:rPr>
          <w:rFonts w:cs="Times New Roman"/>
          <w:szCs w:val="24"/>
        </w:rPr>
        <w:tab/>
        <w:t>Probate of her Will.   (ibid.)</w:t>
      </w:r>
    </w:p>
    <w:p w14:paraId="12FCC41A" w14:textId="77777777" w:rsidR="00E57FFC" w:rsidRDefault="00E57FFC" w:rsidP="00E57FFC">
      <w:pPr>
        <w:pStyle w:val="NoSpacing"/>
        <w:rPr>
          <w:rFonts w:cs="Times New Roman"/>
          <w:szCs w:val="24"/>
        </w:rPr>
      </w:pPr>
    </w:p>
    <w:p w14:paraId="05FBD1F2" w14:textId="77777777" w:rsidR="00E57FFC" w:rsidRDefault="00E57FFC" w:rsidP="00E57FFC">
      <w:pPr>
        <w:pStyle w:val="NoSpacing"/>
        <w:rPr>
          <w:rFonts w:cs="Times New Roman"/>
          <w:szCs w:val="24"/>
        </w:rPr>
      </w:pPr>
    </w:p>
    <w:p w14:paraId="28B1E2BE" w14:textId="77777777" w:rsidR="00E57FFC" w:rsidRDefault="00E57FFC" w:rsidP="00E57F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71EF8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B73D" w14:textId="77777777" w:rsidR="00E57FFC" w:rsidRDefault="00E57FFC" w:rsidP="009139A6">
      <w:r>
        <w:separator/>
      </w:r>
    </w:p>
  </w:endnote>
  <w:endnote w:type="continuationSeparator" w:id="0">
    <w:p w14:paraId="06552819" w14:textId="77777777" w:rsidR="00E57FFC" w:rsidRDefault="00E57F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AC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A0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19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EB23" w14:textId="77777777" w:rsidR="00E57FFC" w:rsidRDefault="00E57FFC" w:rsidP="009139A6">
      <w:r>
        <w:separator/>
      </w:r>
    </w:p>
  </w:footnote>
  <w:footnote w:type="continuationSeparator" w:id="0">
    <w:p w14:paraId="04AB5478" w14:textId="77777777" w:rsidR="00E57FFC" w:rsidRDefault="00E57F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26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1A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1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FC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57F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45F8"/>
  <w15:chartTrackingRefBased/>
  <w15:docId w15:val="{23D8A2E9-07DA-4AAB-A870-4B20BC7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2025-03-21T21:43:00Z</dcterms:created>
  <dcterms:modified xsi:type="dcterms:W3CDTF">2025-03-21T21:44:00Z</dcterms:modified>
</cp:coreProperties>
</file>